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72" w:rsidRDefault="00465472" w:rsidP="005D6B9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Согласие</w:t>
      </w:r>
    </w:p>
    <w:p w:rsidR="00465472" w:rsidRDefault="00465472" w:rsidP="005D6B9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 обработку персональных данных обучающегося</w:t>
      </w:r>
    </w:p>
    <w:p w:rsidR="00465472" w:rsidRDefault="00465472" w:rsidP="005D6B9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МБОУ СОШ д. Кубань Грязинского муниципального района Липецкой области</w:t>
      </w:r>
    </w:p>
    <w:p w:rsidR="00465472" w:rsidRDefault="00465472" w:rsidP="005D6B98">
      <w:pPr>
        <w:autoSpaceDE w:val="0"/>
        <w:autoSpaceDN w:val="0"/>
        <w:adjustRightInd w:val="0"/>
        <w:jc w:val="center"/>
        <w:rPr>
          <w:color w:val="000000"/>
        </w:rPr>
      </w:pP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Я,_____________________________________________________________________________, </w:t>
      </w:r>
    </w:p>
    <w:p w:rsidR="00465472" w:rsidRDefault="00465472" w:rsidP="005D6B9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</w:t>
      </w:r>
      <w:r w:rsidRPr="00B90FA3">
        <w:rPr>
          <w:i/>
          <w:color w:val="000000"/>
          <w:sz w:val="20"/>
          <w:szCs w:val="20"/>
        </w:rPr>
        <w:t>Фамилия Имя Отчество</w:t>
      </w:r>
      <w:r>
        <w:rPr>
          <w:i/>
          <w:color w:val="000000"/>
          <w:sz w:val="20"/>
          <w:szCs w:val="20"/>
        </w:rPr>
        <w:t xml:space="preserve"> родителя(законного представителя))</w:t>
      </w: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паспорт  серия_____________ номер__________________</w:t>
      </w: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выдан ___________________________________________________________________________ </w:t>
      </w: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465472" w:rsidRPr="00B90FA3" w:rsidRDefault="00465472" w:rsidP="005D6B98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B90FA3">
        <w:rPr>
          <w:i/>
          <w:color w:val="000000"/>
          <w:sz w:val="20"/>
          <w:szCs w:val="20"/>
        </w:rPr>
        <w:t>(кем, когда</w:t>
      </w:r>
      <w:r>
        <w:rPr>
          <w:i/>
          <w:color w:val="000000"/>
          <w:sz w:val="20"/>
          <w:szCs w:val="20"/>
        </w:rPr>
        <w:t xml:space="preserve"> </w:t>
      </w:r>
      <w:r w:rsidRPr="00B90FA3">
        <w:rPr>
          <w:i/>
          <w:color w:val="000000"/>
          <w:sz w:val="20"/>
          <w:szCs w:val="20"/>
        </w:rPr>
        <w:t>выдан)</w:t>
      </w: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являюсь матерью, отцом, законным представителем (</w:t>
      </w:r>
      <w:r w:rsidRPr="00B90FA3">
        <w:rPr>
          <w:i/>
          <w:color w:val="000000"/>
          <w:sz w:val="20"/>
          <w:szCs w:val="20"/>
        </w:rPr>
        <w:t>нужное подчеркнуть</w:t>
      </w:r>
      <w:r>
        <w:rPr>
          <w:color w:val="000000"/>
        </w:rPr>
        <w:t>)</w:t>
      </w: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                                                               </w:t>
      </w:r>
    </w:p>
    <w:p w:rsidR="00465472" w:rsidRPr="00B90FA3" w:rsidRDefault="00465472" w:rsidP="005D6B98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B90FA3">
        <w:rPr>
          <w:i/>
          <w:color w:val="000000"/>
        </w:rPr>
        <w:t xml:space="preserve">                                        </w:t>
      </w:r>
      <w:r w:rsidRPr="00B90FA3">
        <w:rPr>
          <w:i/>
          <w:color w:val="000000"/>
          <w:sz w:val="20"/>
          <w:szCs w:val="20"/>
        </w:rPr>
        <w:t>(Фамилия Имя Отчество ребёнка, год рождения)</w:t>
      </w:r>
    </w:p>
    <w:p w:rsidR="00465472" w:rsidRPr="0047758C" w:rsidRDefault="00465472" w:rsidP="00477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(далее Обучающийся), в соответствии с федеральным законом от 27.07.2006г. № 152-ФЗ «О персональных данных» даю согласие на обработку персональных данных моего ребенка в МБОУ СОШ д. Кубань Грязинского</w:t>
      </w:r>
      <w:r w:rsidRPr="009D1901">
        <w:rPr>
          <w:color w:val="000000"/>
        </w:rPr>
        <w:t xml:space="preserve"> </w:t>
      </w:r>
      <w:r>
        <w:rPr>
          <w:color w:val="000000"/>
        </w:rPr>
        <w:t xml:space="preserve">муниципального района Липецкой области (далее ОУ) </w:t>
      </w:r>
      <w:r w:rsidRPr="00DB3967">
        <w:rPr>
          <w:color w:val="000000"/>
        </w:rPr>
        <w:t>необходимых для осуществления образовательного процесса</w:t>
      </w:r>
      <w:r>
        <w:rPr>
          <w:color w:val="000000"/>
        </w:rPr>
        <w:t>, с использованием  средств автоматизации или без использования таких средств, включая хранение этих данных в архивах и размещение в информационно – телекоммуникационных сетях с целью предоставления доступа к ним на время учебы моего ребенка в ОУ.</w:t>
      </w:r>
    </w:p>
    <w:p w:rsidR="00465472" w:rsidRDefault="00465472" w:rsidP="005D6B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Доступ к персональным  данным может предоставляться Обучающемуся, родителям (законным представителям) Обучающегося, а также административным и педагогическим работникам ОУ.</w:t>
      </w:r>
    </w:p>
    <w:p w:rsidR="00465472" w:rsidRDefault="00465472" w:rsidP="005D6B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Я даю разрешение на то, чтобы открыто публиковалась фамилия, имя, отчество Обучающегося, в связи с названиями и мероприятиями ОУ в рамках уставной деятельности.</w:t>
      </w:r>
    </w:p>
    <w:p w:rsidR="00465472" w:rsidRDefault="00465472" w:rsidP="005D6B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Я предоставляю ОУ право осуществлять следующие действия (операции)  с ПД: сбор; систематизацию; накопление; хранение; уточнение (обновление, изменение); использование; обезличивание; блокирование; уничтожение.</w:t>
      </w:r>
    </w:p>
    <w:p w:rsidR="00465472" w:rsidRDefault="00465472" w:rsidP="005D6B9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Я согласна(ен), что ОУ в праве 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465472" w:rsidRDefault="00465472" w:rsidP="005D6B9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Подпись ______________</w:t>
      </w:r>
    </w:p>
    <w:p w:rsidR="00465472" w:rsidRDefault="00465472" w:rsidP="005D6B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DB3967">
        <w:rPr>
          <w:color w:val="000000"/>
        </w:rPr>
        <w:t>Также не возражаю против обработки моих персональных данных, необходимых для осуществления образовательного процесса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</w:p>
    <w:p w:rsidR="00465472" w:rsidRDefault="00465472" w:rsidP="005D6B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Подпись ______________</w:t>
      </w:r>
    </w:p>
    <w:p w:rsidR="00465472" w:rsidRDefault="00465472" w:rsidP="005D6B98">
      <w:pPr>
        <w:ind w:left="30" w:right="1037"/>
        <w:rPr>
          <w:color w:val="000000"/>
          <w:sz w:val="16"/>
          <w:szCs w:val="16"/>
        </w:rPr>
      </w:pPr>
      <w:r>
        <w:rPr>
          <w:color w:val="000000"/>
        </w:rPr>
        <w:t>Об ответственности</w:t>
      </w:r>
      <w:r w:rsidRPr="00607FFB">
        <w:rPr>
          <w:color w:val="000000"/>
        </w:rPr>
        <w:t xml:space="preserve"> за достов</w:t>
      </w:r>
      <w:r>
        <w:rPr>
          <w:color w:val="000000"/>
        </w:rPr>
        <w:t xml:space="preserve">ерность представленных сведений </w:t>
      </w:r>
      <w:r w:rsidRPr="00607FFB">
        <w:rPr>
          <w:color w:val="000000"/>
        </w:rPr>
        <w:t>предупрежден</w:t>
      </w:r>
      <w:r>
        <w:rPr>
          <w:color w:val="000000"/>
        </w:rPr>
        <w:t>(</w:t>
      </w:r>
      <w:r w:rsidRPr="00607FFB">
        <w:rPr>
          <w:color w:val="000000"/>
        </w:rPr>
        <w:t xml:space="preserve">на), </w:t>
      </w:r>
      <w:r w:rsidRPr="00E37790">
        <w:rPr>
          <w:color w:val="000000"/>
          <w:sz w:val="16"/>
          <w:szCs w:val="16"/>
        </w:rPr>
        <w:t>(нужное подчеркнуть)</w:t>
      </w:r>
    </w:p>
    <w:p w:rsidR="00465472" w:rsidRDefault="00465472" w:rsidP="005D6B98">
      <w:pPr>
        <w:tabs>
          <w:tab w:val="left" w:leader="underscore" w:pos="8150"/>
          <w:tab w:val="left" w:leader="underscore" w:pos="10243"/>
        </w:tabs>
        <w:rPr>
          <w:color w:val="000000"/>
        </w:rPr>
      </w:pPr>
    </w:p>
    <w:p w:rsidR="00465472" w:rsidRDefault="00465472" w:rsidP="005D6B98">
      <w:pPr>
        <w:tabs>
          <w:tab w:val="left" w:leader="underscore" w:pos="8150"/>
          <w:tab w:val="left" w:leader="underscore" w:pos="10243"/>
        </w:tabs>
        <w:rPr>
          <w:color w:val="000000"/>
        </w:rPr>
      </w:pPr>
      <w:r w:rsidRPr="00607FFB">
        <w:rPr>
          <w:color w:val="000000"/>
        </w:rPr>
        <w:t>Подпись родителя (законного представителя)</w:t>
      </w:r>
      <w:r>
        <w:rPr>
          <w:color w:val="000000"/>
        </w:rPr>
        <w:t xml:space="preserve"> </w:t>
      </w:r>
      <w:r w:rsidRPr="00607FFB">
        <w:rPr>
          <w:color w:val="000000"/>
        </w:rPr>
        <w:t>__________</w:t>
      </w:r>
      <w:r>
        <w:rPr>
          <w:color w:val="000000"/>
        </w:rPr>
        <w:t>____</w:t>
      </w:r>
    </w:p>
    <w:p w:rsidR="00465472" w:rsidRDefault="00465472" w:rsidP="005D6B98">
      <w:pPr>
        <w:jc w:val="both"/>
        <w:rPr>
          <w:color w:val="000000"/>
        </w:rPr>
      </w:pPr>
      <w:r w:rsidRPr="00607FFB">
        <w:rPr>
          <w:color w:val="000000"/>
        </w:rPr>
        <w:t>Данные, указанные в заявлении, соответствуют представленным документам.</w:t>
      </w:r>
    </w:p>
    <w:p w:rsidR="00465472" w:rsidRDefault="00465472" w:rsidP="005D6B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Настоящее согласие дано мной  ______________</w:t>
      </w:r>
    </w:p>
    <w:p w:rsidR="00465472" w:rsidRDefault="00465472" w:rsidP="005D6B98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Pr="002024D0">
        <w:rPr>
          <w:color w:val="000000"/>
          <w:sz w:val="20"/>
          <w:szCs w:val="20"/>
        </w:rPr>
        <w:t>(</w:t>
      </w:r>
      <w:r w:rsidRPr="009D1901">
        <w:rPr>
          <w:i/>
          <w:color w:val="000000"/>
          <w:sz w:val="20"/>
          <w:szCs w:val="20"/>
        </w:rPr>
        <w:t>дата)</w:t>
      </w:r>
    </w:p>
    <w:p w:rsidR="00465472" w:rsidRDefault="00465472" w:rsidP="005D6B98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465472" w:rsidRPr="009D1901" w:rsidRDefault="00465472" w:rsidP="005D6B98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465472" w:rsidRPr="00607FFB" w:rsidRDefault="00465472" w:rsidP="005D6B98">
      <w:pPr>
        <w:tabs>
          <w:tab w:val="left" w:pos="4978"/>
          <w:tab w:val="left" w:leader="underscore" w:pos="9878"/>
        </w:tabs>
        <w:rPr>
          <w:color w:val="000000"/>
        </w:rPr>
      </w:pPr>
      <w:r>
        <w:rPr>
          <w:color w:val="000000"/>
        </w:rPr>
        <w:t>Принял   ___________________</w:t>
      </w:r>
      <w:r w:rsidRPr="00607FFB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607FFB">
        <w:rPr>
          <w:color w:val="000000"/>
        </w:rPr>
        <w:t>________</w:t>
      </w:r>
      <w:r>
        <w:rPr>
          <w:color w:val="000000"/>
        </w:rPr>
        <w:t>_________________          _________________</w:t>
      </w:r>
    </w:p>
    <w:p w:rsidR="00465472" w:rsidRPr="00EF35E4" w:rsidRDefault="00465472" w:rsidP="005D6B98">
      <w:pPr>
        <w:tabs>
          <w:tab w:val="left" w:pos="4978"/>
          <w:tab w:val="left" w:leader="underscore" w:pos="9878"/>
        </w:tabs>
        <w:jc w:val="both"/>
        <w:rPr>
          <w:i/>
          <w:color w:val="000000"/>
          <w:sz w:val="20"/>
          <w:szCs w:val="20"/>
        </w:rPr>
      </w:pPr>
      <w:r w:rsidRPr="00E90402">
        <w:rPr>
          <w:i/>
          <w:color w:val="000000"/>
          <w:sz w:val="20"/>
          <w:szCs w:val="20"/>
        </w:rPr>
        <w:t xml:space="preserve">               (подпись ответственного лица)                       (И.О.Фамилия)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E90402">
        <w:rPr>
          <w:i/>
          <w:color w:val="000000"/>
          <w:sz w:val="20"/>
          <w:szCs w:val="20"/>
        </w:rPr>
        <w:t>(дата приема заявления)</w:t>
      </w:r>
    </w:p>
    <w:sectPr w:rsidR="00465472" w:rsidRPr="00EF35E4" w:rsidSect="005D6B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4D07"/>
    <w:multiLevelType w:val="hybridMultilevel"/>
    <w:tmpl w:val="7BC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A17"/>
    <w:rsid w:val="00031AA2"/>
    <w:rsid w:val="002024D0"/>
    <w:rsid w:val="00212200"/>
    <w:rsid w:val="004005B7"/>
    <w:rsid w:val="00465472"/>
    <w:rsid w:val="0047758C"/>
    <w:rsid w:val="005D6B98"/>
    <w:rsid w:val="00607FFB"/>
    <w:rsid w:val="00657B60"/>
    <w:rsid w:val="007F38A4"/>
    <w:rsid w:val="00853EA1"/>
    <w:rsid w:val="009D1901"/>
    <w:rsid w:val="00A83529"/>
    <w:rsid w:val="00B071EF"/>
    <w:rsid w:val="00B90FA3"/>
    <w:rsid w:val="00D0072F"/>
    <w:rsid w:val="00D05A17"/>
    <w:rsid w:val="00DB3967"/>
    <w:rsid w:val="00E37790"/>
    <w:rsid w:val="00E90402"/>
    <w:rsid w:val="00EA78F2"/>
    <w:rsid w:val="00E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467</Words>
  <Characters>2664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8</cp:revision>
  <cp:lastPrinted>2017-03-25T08:05:00Z</cp:lastPrinted>
  <dcterms:created xsi:type="dcterms:W3CDTF">2015-03-05T10:41:00Z</dcterms:created>
  <dcterms:modified xsi:type="dcterms:W3CDTF">2020-02-21T11:52:00Z</dcterms:modified>
</cp:coreProperties>
</file>