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E3" w:rsidRPr="002477F5" w:rsidRDefault="004720E3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4720E3" w:rsidRPr="002477F5" w:rsidRDefault="004720E3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средняя общеобразовательная школа д. Кубань</w:t>
      </w:r>
    </w:p>
    <w:p w:rsidR="004720E3" w:rsidRPr="003742F7" w:rsidRDefault="004720E3">
      <w:pPr>
        <w:pStyle w:val="BodyText"/>
        <w:spacing w:before="120"/>
        <w:ind w:left="3412" w:right="3415"/>
        <w:rPr>
          <w:color w:val="000000"/>
        </w:rPr>
      </w:pPr>
      <w:r w:rsidRPr="003742F7">
        <w:rPr>
          <w:color w:val="000000"/>
        </w:rPr>
        <w:t>Аннотации к рабочим программам по предметам учебного плана</w:t>
      </w:r>
      <w:r w:rsidRPr="003742F7">
        <w:rPr>
          <w:color w:val="000000"/>
          <w:spacing w:val="1"/>
        </w:rPr>
        <w:t xml:space="preserve"> </w:t>
      </w:r>
      <w:r w:rsidRPr="003742F7">
        <w:rPr>
          <w:color w:val="000000"/>
        </w:rPr>
        <w:t>основной</w:t>
      </w:r>
      <w:r w:rsidRPr="003742F7">
        <w:rPr>
          <w:color w:val="000000"/>
          <w:spacing w:val="-5"/>
        </w:rPr>
        <w:t xml:space="preserve"> </w:t>
      </w:r>
      <w:r w:rsidRPr="003742F7">
        <w:rPr>
          <w:color w:val="000000"/>
        </w:rPr>
        <w:t>образовательной</w:t>
      </w:r>
      <w:r w:rsidRPr="003742F7">
        <w:rPr>
          <w:color w:val="000000"/>
          <w:spacing w:val="-6"/>
        </w:rPr>
        <w:t xml:space="preserve"> </w:t>
      </w:r>
      <w:r w:rsidRPr="003742F7">
        <w:rPr>
          <w:color w:val="000000"/>
        </w:rPr>
        <w:t>программы</w:t>
      </w:r>
      <w:r w:rsidRPr="003742F7">
        <w:rPr>
          <w:color w:val="000000"/>
          <w:spacing w:val="-6"/>
        </w:rPr>
        <w:t xml:space="preserve"> </w:t>
      </w:r>
      <w:r w:rsidRPr="003742F7">
        <w:rPr>
          <w:color w:val="000000"/>
        </w:rPr>
        <w:t>начального</w:t>
      </w:r>
      <w:r w:rsidRPr="003742F7">
        <w:rPr>
          <w:color w:val="000000"/>
          <w:spacing w:val="-5"/>
        </w:rPr>
        <w:t xml:space="preserve"> </w:t>
      </w:r>
      <w:r w:rsidRPr="003742F7">
        <w:rPr>
          <w:color w:val="000000"/>
        </w:rPr>
        <w:t>общего</w:t>
      </w:r>
      <w:r w:rsidRPr="003742F7">
        <w:rPr>
          <w:color w:val="000000"/>
          <w:spacing w:val="-6"/>
        </w:rPr>
        <w:t xml:space="preserve"> </w:t>
      </w:r>
      <w:r w:rsidRPr="003742F7">
        <w:rPr>
          <w:color w:val="000000"/>
        </w:rPr>
        <w:t>образования</w:t>
      </w:r>
      <w:r w:rsidRPr="003742F7">
        <w:rPr>
          <w:color w:val="000000"/>
          <w:spacing w:val="-67"/>
        </w:rPr>
        <w:t xml:space="preserve"> </w:t>
      </w:r>
      <w:r w:rsidRPr="003742F7">
        <w:rPr>
          <w:color w:val="000000"/>
        </w:rPr>
        <w:t>(1–4</w:t>
      </w:r>
      <w:r w:rsidRPr="003742F7">
        <w:rPr>
          <w:color w:val="000000"/>
          <w:spacing w:val="-1"/>
        </w:rPr>
        <w:t xml:space="preserve"> </w:t>
      </w:r>
      <w:r w:rsidRPr="003742F7">
        <w:rPr>
          <w:color w:val="000000"/>
        </w:rPr>
        <w:t>классы)</w:t>
      </w:r>
    </w:p>
    <w:p w:rsidR="004720E3" w:rsidRPr="003742F7" w:rsidRDefault="004720E3">
      <w:pPr>
        <w:pStyle w:val="BodyText"/>
        <w:rPr>
          <w:color w:val="000000"/>
        </w:rPr>
      </w:pPr>
      <w:r w:rsidRPr="003742F7">
        <w:rPr>
          <w:color w:val="000000"/>
        </w:rPr>
        <w:t>2023</w:t>
      </w:r>
      <w:r w:rsidRPr="003742F7">
        <w:rPr>
          <w:color w:val="000000"/>
          <w:spacing w:val="-2"/>
        </w:rPr>
        <w:t xml:space="preserve"> </w:t>
      </w:r>
      <w:r w:rsidRPr="003742F7">
        <w:rPr>
          <w:color w:val="000000"/>
        </w:rPr>
        <w:t>–</w:t>
      </w:r>
      <w:r w:rsidRPr="003742F7">
        <w:rPr>
          <w:color w:val="000000"/>
          <w:spacing w:val="-2"/>
        </w:rPr>
        <w:t xml:space="preserve"> </w:t>
      </w:r>
      <w:r w:rsidRPr="003742F7">
        <w:rPr>
          <w:color w:val="000000"/>
        </w:rPr>
        <w:t>2024</w:t>
      </w:r>
      <w:r w:rsidRPr="003742F7">
        <w:rPr>
          <w:color w:val="000000"/>
          <w:spacing w:val="-2"/>
        </w:rPr>
        <w:t xml:space="preserve"> </w:t>
      </w:r>
      <w:r w:rsidRPr="003742F7">
        <w:rPr>
          <w:color w:val="000000"/>
        </w:rPr>
        <w:t>учебный</w:t>
      </w:r>
      <w:r w:rsidRPr="003742F7">
        <w:rPr>
          <w:color w:val="000000"/>
          <w:spacing w:val="-2"/>
        </w:rPr>
        <w:t xml:space="preserve"> </w:t>
      </w:r>
      <w:r w:rsidRPr="003742F7">
        <w:rPr>
          <w:color w:val="000000"/>
        </w:rPr>
        <w:t>год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5"/>
        <w:gridCol w:w="13327"/>
      </w:tblGrid>
      <w:tr w:rsidR="004720E3" w:rsidTr="00637A37">
        <w:trPr>
          <w:trHeight w:val="360"/>
        </w:trPr>
        <w:tc>
          <w:tcPr>
            <w:tcW w:w="2405" w:type="dxa"/>
            <w:shd w:val="clear" w:color="auto" w:fill="D9E1F3"/>
          </w:tcPr>
          <w:p w:rsidR="004720E3" w:rsidRPr="00637A37" w:rsidRDefault="004720E3" w:rsidP="00637A37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 w:rsidRPr="00637A37"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4720E3" w:rsidRPr="00637A37" w:rsidRDefault="004720E3" w:rsidP="00637A37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637A37">
              <w:rPr>
                <w:b/>
                <w:sz w:val="24"/>
              </w:rPr>
              <w:t>Аннотация</w:t>
            </w:r>
            <w:r w:rsidRPr="00637A37">
              <w:rPr>
                <w:b/>
                <w:spacing w:val="-4"/>
                <w:sz w:val="24"/>
              </w:rPr>
              <w:t xml:space="preserve"> </w:t>
            </w:r>
            <w:r w:rsidRPr="00637A37">
              <w:rPr>
                <w:b/>
                <w:sz w:val="24"/>
              </w:rPr>
              <w:t>к</w:t>
            </w:r>
            <w:r w:rsidRPr="00637A37">
              <w:rPr>
                <w:b/>
                <w:spacing w:val="-5"/>
                <w:sz w:val="24"/>
              </w:rPr>
              <w:t xml:space="preserve"> </w:t>
            </w:r>
            <w:r w:rsidRPr="00637A37">
              <w:rPr>
                <w:b/>
                <w:sz w:val="24"/>
              </w:rPr>
              <w:t>рабочей</w:t>
            </w:r>
            <w:r w:rsidRPr="00637A37">
              <w:rPr>
                <w:b/>
                <w:spacing w:val="-5"/>
                <w:sz w:val="24"/>
              </w:rPr>
              <w:t xml:space="preserve"> </w:t>
            </w:r>
            <w:r w:rsidRPr="00637A37">
              <w:rPr>
                <w:b/>
                <w:sz w:val="24"/>
              </w:rPr>
              <w:t>программе</w:t>
            </w:r>
          </w:p>
        </w:tc>
      </w:tr>
      <w:tr w:rsidR="004720E3" w:rsidTr="00637A37">
        <w:trPr>
          <w:trHeight w:val="7733"/>
        </w:trPr>
        <w:tc>
          <w:tcPr>
            <w:tcW w:w="2405" w:type="dxa"/>
          </w:tcPr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 w:rsidP="00637A3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720E3" w:rsidRPr="00637A37" w:rsidRDefault="004720E3" w:rsidP="00637A37">
            <w:pPr>
              <w:pStyle w:val="TableParagraph"/>
              <w:ind w:left="852" w:right="420" w:hanging="404"/>
              <w:rPr>
                <w:b/>
                <w:sz w:val="24"/>
              </w:rPr>
            </w:pPr>
            <w:r w:rsidRPr="00637A37">
              <w:rPr>
                <w:b/>
                <w:sz w:val="24"/>
              </w:rPr>
              <w:t>Русский язык</w:t>
            </w:r>
            <w:r w:rsidRPr="00637A37">
              <w:rPr>
                <w:b/>
                <w:spacing w:val="-57"/>
                <w:sz w:val="24"/>
              </w:rPr>
              <w:t xml:space="preserve"> </w:t>
            </w:r>
            <w:r w:rsidRPr="00637A37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4720E3" w:rsidRPr="00637A37" w:rsidRDefault="004720E3" w:rsidP="00637A37">
            <w:pPr>
              <w:pStyle w:val="TableParagraph"/>
              <w:ind w:left="109" w:right="56"/>
              <w:jc w:val="both"/>
              <w:rPr>
                <w:sz w:val="24"/>
              </w:rPr>
            </w:pPr>
            <w:r w:rsidRPr="00637A37"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637A37">
              <w:rPr>
                <w:color w:val="333333"/>
                <w:spacing w:val="1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637A37">
              <w:rPr>
                <w:color w:val="333333"/>
                <w:spacing w:val="1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образования</w:t>
            </w:r>
            <w:r w:rsidRPr="00637A37">
              <w:rPr>
                <w:color w:val="333333"/>
                <w:spacing w:val="1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Федерального</w:t>
            </w:r>
            <w:r w:rsidRPr="00637A37">
              <w:rPr>
                <w:color w:val="333333"/>
                <w:spacing w:val="1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государственного</w:t>
            </w:r>
            <w:r w:rsidRPr="00637A37">
              <w:rPr>
                <w:color w:val="333333"/>
                <w:spacing w:val="1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образовательного</w:t>
            </w:r>
            <w:r w:rsidRPr="00637A37">
              <w:rPr>
                <w:color w:val="333333"/>
                <w:spacing w:val="1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стандарта</w:t>
            </w:r>
            <w:r w:rsidRPr="00637A37">
              <w:rPr>
                <w:color w:val="333333"/>
                <w:spacing w:val="1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начального</w:t>
            </w:r>
            <w:r w:rsidRPr="00637A37">
              <w:rPr>
                <w:color w:val="333333"/>
                <w:spacing w:val="1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общего</w:t>
            </w:r>
            <w:r w:rsidRPr="00637A37">
              <w:rPr>
                <w:color w:val="333333"/>
                <w:spacing w:val="1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образования,</w:t>
            </w:r>
            <w:r w:rsidRPr="00637A37">
              <w:rPr>
                <w:color w:val="333333"/>
                <w:spacing w:val="1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Федеральной</w:t>
            </w:r>
            <w:r w:rsidRPr="00637A37">
              <w:rPr>
                <w:color w:val="333333"/>
                <w:spacing w:val="1"/>
                <w:sz w:val="24"/>
              </w:rPr>
              <w:t xml:space="preserve"> </w:t>
            </w:r>
            <w:r w:rsidRPr="00637A37">
              <w:rPr>
                <w:color w:val="333333"/>
                <w:spacing w:val="-1"/>
                <w:sz w:val="24"/>
              </w:rPr>
              <w:t>образовательной</w:t>
            </w:r>
            <w:r w:rsidRPr="00637A37">
              <w:rPr>
                <w:color w:val="333333"/>
                <w:spacing w:val="-14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программы</w:t>
            </w:r>
            <w:r w:rsidRPr="00637A37">
              <w:rPr>
                <w:color w:val="333333"/>
                <w:spacing w:val="-15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начального</w:t>
            </w:r>
            <w:r w:rsidRPr="00637A37">
              <w:rPr>
                <w:color w:val="333333"/>
                <w:spacing w:val="-15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общего</w:t>
            </w:r>
            <w:r w:rsidRPr="00637A37">
              <w:rPr>
                <w:color w:val="333333"/>
                <w:spacing w:val="-14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образования,</w:t>
            </w:r>
            <w:r w:rsidRPr="00637A37">
              <w:rPr>
                <w:color w:val="333333"/>
                <w:spacing w:val="-14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Федеральной</w:t>
            </w:r>
            <w:r w:rsidRPr="00637A37">
              <w:rPr>
                <w:color w:val="333333"/>
                <w:spacing w:val="-14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рабочей</w:t>
            </w:r>
            <w:r w:rsidRPr="00637A37">
              <w:rPr>
                <w:color w:val="333333"/>
                <w:spacing w:val="-14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программы</w:t>
            </w:r>
            <w:r w:rsidRPr="00637A37">
              <w:rPr>
                <w:color w:val="333333"/>
                <w:spacing w:val="-15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по</w:t>
            </w:r>
            <w:r w:rsidRPr="00637A37">
              <w:rPr>
                <w:color w:val="333333"/>
                <w:spacing w:val="-15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учебному</w:t>
            </w:r>
            <w:r w:rsidRPr="00637A37">
              <w:rPr>
                <w:color w:val="333333"/>
                <w:spacing w:val="-14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предмету</w:t>
            </w:r>
            <w:r w:rsidRPr="00637A37">
              <w:rPr>
                <w:color w:val="333333"/>
                <w:spacing w:val="-15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«Русский</w:t>
            </w:r>
            <w:r w:rsidRPr="00637A37">
              <w:rPr>
                <w:color w:val="333333"/>
                <w:spacing w:val="-57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язык»,</w:t>
            </w:r>
            <w:r w:rsidRPr="00637A37">
              <w:rPr>
                <w:color w:val="333333"/>
                <w:spacing w:val="-2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а</w:t>
            </w:r>
            <w:r w:rsidRPr="00637A37">
              <w:rPr>
                <w:color w:val="333333"/>
                <w:spacing w:val="-2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также</w:t>
            </w:r>
            <w:r w:rsidRPr="00637A37">
              <w:rPr>
                <w:color w:val="333333"/>
                <w:spacing w:val="-2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ориентирована</w:t>
            </w:r>
            <w:r w:rsidRPr="00637A37">
              <w:rPr>
                <w:color w:val="333333"/>
                <w:spacing w:val="-2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на</w:t>
            </w:r>
            <w:r w:rsidRPr="00637A37">
              <w:rPr>
                <w:color w:val="333333"/>
                <w:spacing w:val="-3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целевые</w:t>
            </w:r>
            <w:r w:rsidRPr="00637A37">
              <w:rPr>
                <w:color w:val="333333"/>
                <w:spacing w:val="-3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приоритеты,</w:t>
            </w:r>
            <w:r w:rsidRPr="00637A37">
              <w:rPr>
                <w:color w:val="333333"/>
                <w:spacing w:val="-2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сформулированные</w:t>
            </w:r>
            <w:r w:rsidRPr="00637A37">
              <w:rPr>
                <w:color w:val="333333"/>
                <w:spacing w:val="-2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в</w:t>
            </w:r>
            <w:r w:rsidRPr="00637A37">
              <w:rPr>
                <w:color w:val="333333"/>
                <w:spacing w:val="-3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федеральной</w:t>
            </w:r>
            <w:r w:rsidRPr="00637A37">
              <w:rPr>
                <w:color w:val="333333"/>
                <w:spacing w:val="-2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рабочей</w:t>
            </w:r>
            <w:r w:rsidRPr="00637A37">
              <w:rPr>
                <w:color w:val="333333"/>
                <w:spacing w:val="-3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программе</w:t>
            </w:r>
            <w:r w:rsidRPr="00637A37">
              <w:rPr>
                <w:color w:val="333333"/>
                <w:spacing w:val="-2"/>
                <w:sz w:val="24"/>
              </w:rPr>
              <w:t xml:space="preserve"> </w:t>
            </w:r>
            <w:r w:rsidRPr="00637A37">
              <w:rPr>
                <w:color w:val="333333"/>
                <w:sz w:val="24"/>
              </w:rPr>
              <w:t>воспитания.</w:t>
            </w:r>
          </w:p>
          <w:p w:rsidR="004720E3" w:rsidRPr="00637A37" w:rsidRDefault="004720E3" w:rsidP="00637A37">
            <w:pPr>
              <w:pStyle w:val="TableParagraph"/>
              <w:ind w:left="109"/>
              <w:jc w:val="both"/>
              <w:rPr>
                <w:sz w:val="24"/>
              </w:rPr>
            </w:pPr>
            <w:r w:rsidRPr="00637A37">
              <w:rPr>
                <w:sz w:val="24"/>
              </w:rPr>
              <w:t>Изучение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русского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языка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направлено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достижение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следующих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целей: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 w:rsidRPr="00637A37">
              <w:rPr>
                <w:sz w:val="24"/>
              </w:rPr>
              <w:t>приобретение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обучающимися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первоначальных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представлений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многообразии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языков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культур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территории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как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основного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средства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общения;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осознание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значения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русского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языка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как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государственного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языка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Российской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письменной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речи как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показателя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общей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культуры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человека;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637A37"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русского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литературного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языка: аудирование,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говорение,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чтение, письмо;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637A37">
              <w:rPr>
                <w:sz w:val="24"/>
              </w:rPr>
              <w:t>овладение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первоначальными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научными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представлениями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системе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русского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языка: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фонетика,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графика,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лексика,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использование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речевой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деятельности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норм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современного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русского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литературного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языка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(орфоэпических,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лексических,</w:t>
            </w:r>
            <w:r w:rsidRPr="00637A37">
              <w:rPr>
                <w:spacing w:val="-58"/>
                <w:sz w:val="24"/>
              </w:rPr>
              <w:t xml:space="preserve"> </w:t>
            </w:r>
            <w:r w:rsidRPr="00637A37">
              <w:rPr>
                <w:sz w:val="24"/>
              </w:rPr>
              <w:t>грамматических,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орфографических,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пунктуационных) и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речевого этикета;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637A37">
              <w:rPr>
                <w:sz w:val="24"/>
              </w:rPr>
              <w:t>использование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речевой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деятельности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норм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современного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русского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литературного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языка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(орфоэпических,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лексических,</w:t>
            </w:r>
            <w:r w:rsidRPr="00637A37">
              <w:rPr>
                <w:spacing w:val="-58"/>
                <w:sz w:val="24"/>
              </w:rPr>
              <w:t xml:space="preserve"> </w:t>
            </w:r>
            <w:r w:rsidRPr="00637A37">
              <w:rPr>
                <w:sz w:val="24"/>
              </w:rPr>
              <w:t>грамматических,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орфографических,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пунктуационных) и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речевого этикета;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637A37">
              <w:rPr>
                <w:sz w:val="24"/>
              </w:rPr>
              <w:t>развитие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функциональной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грамотности,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готовности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к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успешному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взаимодействию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изменяющимся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миром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дальнейшему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успешному образованию.</w:t>
            </w:r>
          </w:p>
          <w:p w:rsidR="004720E3" w:rsidRPr="00637A37" w:rsidRDefault="004720E3" w:rsidP="00637A37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 w:rsidRPr="00637A37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соответствии с ООП НОО, УП, УМК «Русский язык» Канакина В.П., Горецкий В.Г., Бойкина М.В.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(1</w:t>
            </w:r>
            <w:r>
              <w:rPr>
                <w:sz w:val="24"/>
              </w:rPr>
              <w:t xml:space="preserve"> </w:t>
            </w:r>
            <w:r w:rsidRPr="00637A37">
              <w:rPr>
                <w:sz w:val="24"/>
              </w:rPr>
              <w:t>класс),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УМК “Русский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язык”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Климанова Л.Ф., Бабушкина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Т.В.</w:t>
            </w:r>
            <w:r w:rsidRPr="00637A37">
              <w:rPr>
                <w:spacing w:val="60"/>
                <w:sz w:val="24"/>
              </w:rPr>
              <w:t xml:space="preserve"> </w:t>
            </w:r>
            <w:r w:rsidRPr="00637A37">
              <w:rPr>
                <w:sz w:val="24"/>
              </w:rPr>
              <w:t>(2, 3, 4 классы).</w:t>
            </w:r>
          </w:p>
          <w:p w:rsidR="004720E3" w:rsidRPr="00637A37" w:rsidRDefault="004720E3" w:rsidP="00637A37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 w:rsidRPr="00637A37"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грамоте” разделов “Развитие речи”, “Слово и предложение”, “Фонетика”, “Графика”, ”Письмо”, “Орфография и пунктуация”; в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“Орфография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пунктуация”, “Развитие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речи”.</w:t>
            </w:r>
          </w:p>
        </w:tc>
      </w:tr>
    </w:tbl>
    <w:p w:rsidR="004720E3" w:rsidRDefault="004720E3">
      <w:pPr>
        <w:spacing w:line="270" w:lineRule="atLeast"/>
        <w:jc w:val="both"/>
        <w:rPr>
          <w:sz w:val="24"/>
        </w:rPr>
        <w:sectPr w:rsidR="004720E3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5"/>
        <w:gridCol w:w="13327"/>
      </w:tblGrid>
      <w:tr w:rsidR="004720E3" w:rsidTr="00637A37">
        <w:trPr>
          <w:trHeight w:val="2488"/>
        </w:trPr>
        <w:tc>
          <w:tcPr>
            <w:tcW w:w="2405" w:type="dxa"/>
          </w:tcPr>
          <w:p w:rsidR="004720E3" w:rsidRPr="00637A37" w:rsidRDefault="004720E3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4720E3" w:rsidRPr="00637A37" w:rsidRDefault="004720E3" w:rsidP="00637A37">
            <w:pPr>
              <w:pStyle w:val="TableParagraph"/>
              <w:ind w:left="109" w:right="57"/>
              <w:jc w:val="both"/>
              <w:rPr>
                <w:sz w:val="24"/>
              </w:rPr>
            </w:pPr>
            <w:r w:rsidRPr="00637A37"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“Общие</w:t>
            </w:r>
            <w:r w:rsidRPr="00637A37">
              <w:rPr>
                <w:spacing w:val="59"/>
                <w:sz w:val="24"/>
              </w:rPr>
              <w:t xml:space="preserve"> </w:t>
            </w:r>
            <w:r w:rsidRPr="00637A37">
              <w:rPr>
                <w:sz w:val="24"/>
              </w:rPr>
              <w:t>сведения</w:t>
            </w:r>
            <w:r w:rsidRPr="00637A37">
              <w:rPr>
                <w:spacing w:val="59"/>
                <w:sz w:val="24"/>
              </w:rPr>
              <w:t xml:space="preserve"> </w:t>
            </w:r>
            <w:r w:rsidRPr="00637A37">
              <w:rPr>
                <w:sz w:val="24"/>
              </w:rPr>
              <w:t>о</w:t>
            </w:r>
            <w:r w:rsidRPr="00637A37">
              <w:rPr>
                <w:spacing w:val="57"/>
                <w:sz w:val="24"/>
              </w:rPr>
              <w:t xml:space="preserve"> </w:t>
            </w:r>
            <w:r w:rsidRPr="00637A37">
              <w:rPr>
                <w:sz w:val="24"/>
              </w:rPr>
              <w:t>русском</w:t>
            </w:r>
            <w:r w:rsidRPr="00637A37">
              <w:rPr>
                <w:spacing w:val="59"/>
                <w:sz w:val="24"/>
              </w:rPr>
              <w:t xml:space="preserve"> </w:t>
            </w:r>
            <w:r w:rsidRPr="00637A37">
              <w:rPr>
                <w:sz w:val="24"/>
              </w:rPr>
              <w:t>языке”,</w:t>
            </w:r>
            <w:r w:rsidRPr="00637A37">
              <w:rPr>
                <w:spacing w:val="59"/>
                <w:sz w:val="24"/>
              </w:rPr>
              <w:t xml:space="preserve"> </w:t>
            </w:r>
            <w:r w:rsidRPr="00637A37">
              <w:rPr>
                <w:sz w:val="24"/>
              </w:rPr>
              <w:t>“Фонетика</w:t>
            </w:r>
            <w:r w:rsidRPr="00637A37">
              <w:rPr>
                <w:spacing w:val="58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58"/>
                <w:sz w:val="24"/>
              </w:rPr>
              <w:t xml:space="preserve"> </w:t>
            </w:r>
            <w:r w:rsidRPr="00637A37">
              <w:rPr>
                <w:sz w:val="24"/>
              </w:rPr>
              <w:t>графика”,</w:t>
            </w:r>
            <w:r w:rsidRPr="00637A37">
              <w:rPr>
                <w:spacing w:val="57"/>
                <w:sz w:val="24"/>
              </w:rPr>
              <w:t xml:space="preserve"> </w:t>
            </w:r>
            <w:r w:rsidRPr="00637A37">
              <w:rPr>
                <w:sz w:val="24"/>
              </w:rPr>
              <w:t>“Орфоэпия”,</w:t>
            </w:r>
            <w:r w:rsidRPr="00637A37">
              <w:rPr>
                <w:spacing w:val="58"/>
                <w:sz w:val="24"/>
              </w:rPr>
              <w:t xml:space="preserve"> </w:t>
            </w:r>
            <w:r w:rsidRPr="00637A37">
              <w:rPr>
                <w:sz w:val="24"/>
              </w:rPr>
              <w:t>“Лексика”,</w:t>
            </w:r>
            <w:r w:rsidRPr="00637A37">
              <w:rPr>
                <w:spacing w:val="59"/>
                <w:sz w:val="24"/>
              </w:rPr>
              <w:t xml:space="preserve"> </w:t>
            </w:r>
            <w:r w:rsidRPr="00637A37">
              <w:rPr>
                <w:sz w:val="24"/>
              </w:rPr>
              <w:t>“Состав</w:t>
            </w:r>
            <w:r w:rsidRPr="00637A37">
              <w:rPr>
                <w:spacing w:val="58"/>
                <w:sz w:val="24"/>
              </w:rPr>
              <w:t xml:space="preserve"> </w:t>
            </w:r>
            <w:r w:rsidRPr="00637A37">
              <w:rPr>
                <w:sz w:val="24"/>
              </w:rPr>
              <w:t>слова”</w:t>
            </w:r>
            <w:r w:rsidRPr="00637A37">
              <w:rPr>
                <w:spacing w:val="59"/>
                <w:sz w:val="24"/>
              </w:rPr>
              <w:t xml:space="preserve"> </w:t>
            </w:r>
            <w:r w:rsidRPr="00637A37">
              <w:rPr>
                <w:sz w:val="24"/>
              </w:rPr>
              <w:t>(морфемика),</w:t>
            </w:r>
            <w:r w:rsidRPr="00637A37">
              <w:rPr>
                <w:spacing w:val="-58"/>
                <w:sz w:val="24"/>
              </w:rPr>
              <w:t xml:space="preserve"> </w:t>
            </w:r>
            <w:r w:rsidRPr="00637A37">
              <w:rPr>
                <w:sz w:val="24"/>
              </w:rPr>
              <w:t>“Морфология”,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“Синтаксис”, “Орфография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пунктуация”, “Развитие речи”.</w:t>
            </w:r>
          </w:p>
          <w:p w:rsidR="004720E3" w:rsidRPr="00637A37" w:rsidRDefault="004720E3" w:rsidP="00637A37">
            <w:pPr>
              <w:pStyle w:val="TableParagraph"/>
              <w:ind w:left="109"/>
              <w:jc w:val="both"/>
              <w:rPr>
                <w:sz w:val="24"/>
              </w:rPr>
            </w:pPr>
            <w:r w:rsidRPr="00637A37">
              <w:rPr>
                <w:sz w:val="24"/>
              </w:rPr>
              <w:t>На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изучение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предмета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“Русский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язык”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ступени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общего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отводится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675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часов: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61"/>
              <w:rPr>
                <w:sz w:val="24"/>
              </w:rPr>
            </w:pPr>
            <w:r w:rsidRPr="00637A37">
              <w:rPr>
                <w:sz w:val="24"/>
              </w:rPr>
              <w:t>1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165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ч</w:t>
            </w:r>
            <w:r>
              <w:rPr>
                <w:sz w:val="24"/>
              </w:rPr>
              <w:t>асов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(5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неделю,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33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учебные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недели):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из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них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92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ч</w:t>
            </w:r>
            <w:r>
              <w:rPr>
                <w:sz w:val="24"/>
              </w:rPr>
              <w:t>аса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(23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учебные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недели)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отводится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урокам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обучения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письму</w:t>
            </w:r>
            <w:r>
              <w:rPr>
                <w:sz w:val="24"/>
              </w:rPr>
              <w:t xml:space="preserve"> </w:t>
            </w:r>
            <w:r w:rsidRPr="00637A37">
              <w:rPr>
                <w:spacing w:val="-57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период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обучения грамоте и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73 ч</w:t>
            </w:r>
            <w:r>
              <w:rPr>
                <w:sz w:val="24"/>
              </w:rPr>
              <w:t>аса</w:t>
            </w:r>
            <w:r w:rsidRPr="00637A37">
              <w:rPr>
                <w:sz w:val="24"/>
              </w:rPr>
              <w:t xml:space="preserve"> (10 учебных недель) –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урокам русского языка.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2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170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(5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3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170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(5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170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(5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неделю).</w:t>
            </w:r>
          </w:p>
        </w:tc>
      </w:tr>
      <w:tr w:rsidR="004720E3" w:rsidTr="0050637E">
        <w:trPr>
          <w:trHeight w:val="8405"/>
        </w:trPr>
        <w:tc>
          <w:tcPr>
            <w:tcW w:w="2405" w:type="dxa"/>
            <w:vAlign w:val="center"/>
          </w:tcPr>
          <w:p w:rsidR="004720E3" w:rsidRPr="00637A37" w:rsidRDefault="004720E3" w:rsidP="0002496F">
            <w:pPr>
              <w:pStyle w:val="TableParagraph"/>
              <w:spacing w:before="133"/>
              <w:ind w:left="437" w:right="418"/>
              <w:jc w:val="center"/>
              <w:rPr>
                <w:sz w:val="20"/>
              </w:rPr>
            </w:pPr>
            <w:r w:rsidRPr="00637A37">
              <w:rPr>
                <w:b/>
                <w:spacing w:val="-1"/>
                <w:sz w:val="24"/>
              </w:rPr>
              <w:t>Литературное</w:t>
            </w:r>
            <w:r w:rsidRPr="00637A37">
              <w:rPr>
                <w:b/>
                <w:spacing w:val="-57"/>
                <w:sz w:val="24"/>
              </w:rPr>
              <w:t xml:space="preserve"> </w:t>
            </w:r>
            <w:r w:rsidRPr="00637A37">
              <w:rPr>
                <w:b/>
                <w:sz w:val="24"/>
              </w:rPr>
              <w:t>чтение</w:t>
            </w:r>
            <w:r w:rsidRPr="00637A37">
              <w:rPr>
                <w:b/>
                <w:spacing w:val="1"/>
                <w:sz w:val="24"/>
              </w:rPr>
              <w:t xml:space="preserve"> </w:t>
            </w:r>
            <w:r w:rsidRPr="00637A37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4720E3" w:rsidRPr="00637A37" w:rsidRDefault="004720E3" w:rsidP="0002496F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Рабочая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программа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по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учебному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предмету</w:t>
            </w:r>
            <w:r w:rsidRPr="00637A37">
              <w:rPr>
                <w:color w:val="000000"/>
                <w:spacing w:val="-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«Литературное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чтение»</w:t>
            </w:r>
            <w:r w:rsidRPr="00637A37">
              <w:rPr>
                <w:color w:val="000000"/>
                <w:spacing w:val="-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(предметная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область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«Русский</w:t>
            </w:r>
            <w:r w:rsidRPr="00637A37">
              <w:rPr>
                <w:color w:val="000000"/>
                <w:spacing w:val="-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язык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</w:t>
            </w:r>
            <w:r w:rsidRPr="00637A37">
              <w:rPr>
                <w:color w:val="000000"/>
                <w:spacing w:val="-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литературное</w:t>
            </w:r>
            <w:r w:rsidRPr="00637A37">
              <w:rPr>
                <w:color w:val="000000"/>
                <w:spacing w:val="-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чтение»)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на</w:t>
            </w:r>
            <w:r w:rsidRPr="00637A37">
              <w:rPr>
                <w:color w:val="000000"/>
                <w:spacing w:val="2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уровне</w:t>
            </w:r>
            <w:r w:rsidRPr="00637A37">
              <w:rPr>
                <w:color w:val="000000"/>
                <w:spacing w:val="2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начального</w:t>
            </w:r>
            <w:r w:rsidRPr="00637A37">
              <w:rPr>
                <w:color w:val="000000"/>
                <w:spacing w:val="2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общего</w:t>
            </w:r>
            <w:r w:rsidRPr="00637A37">
              <w:rPr>
                <w:color w:val="000000"/>
                <w:spacing w:val="2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образования</w:t>
            </w:r>
            <w:r w:rsidRPr="00637A37">
              <w:rPr>
                <w:color w:val="000000"/>
                <w:spacing w:val="2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составлена</w:t>
            </w:r>
            <w:r w:rsidRPr="00637A37">
              <w:rPr>
                <w:color w:val="000000"/>
                <w:spacing w:val="2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</w:t>
            </w:r>
            <w:r w:rsidRPr="00637A37">
              <w:rPr>
                <w:color w:val="000000"/>
                <w:spacing w:val="2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основе</w:t>
            </w:r>
            <w:r w:rsidRPr="00637A37">
              <w:rPr>
                <w:color w:val="000000"/>
                <w:spacing w:val="2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Требований</w:t>
            </w:r>
            <w:r w:rsidRPr="00637A37">
              <w:rPr>
                <w:color w:val="000000"/>
                <w:spacing w:val="2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</w:t>
            </w:r>
            <w:r w:rsidRPr="00637A37">
              <w:rPr>
                <w:color w:val="000000"/>
                <w:spacing w:val="2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результатам</w:t>
            </w:r>
            <w:r w:rsidRPr="00637A37">
              <w:rPr>
                <w:color w:val="000000"/>
                <w:spacing w:val="2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освоения</w:t>
            </w:r>
            <w:r w:rsidRPr="00637A37">
              <w:rPr>
                <w:color w:val="000000"/>
                <w:spacing w:val="2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программы</w:t>
            </w:r>
            <w:r w:rsidRPr="00637A37">
              <w:rPr>
                <w:color w:val="000000"/>
                <w:spacing w:val="2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начального</w:t>
            </w:r>
          </w:p>
          <w:p w:rsidR="004720E3" w:rsidRPr="00637A37" w:rsidRDefault="004720E3" w:rsidP="0002496F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ind w:left="109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общего</w:t>
            </w:r>
            <w:r w:rsidRPr="00637A37">
              <w:rPr>
                <w:color w:val="000000"/>
                <w:sz w:val="24"/>
              </w:rPr>
              <w:tab/>
              <w:t>образования</w:t>
            </w:r>
            <w:r w:rsidRPr="00637A37">
              <w:rPr>
                <w:color w:val="000000"/>
                <w:sz w:val="24"/>
              </w:rPr>
              <w:tab/>
              <w:t>Федерального</w:t>
            </w:r>
            <w:r w:rsidRPr="00637A37">
              <w:rPr>
                <w:color w:val="000000"/>
                <w:sz w:val="24"/>
              </w:rPr>
              <w:tab/>
              <w:t>государственного</w:t>
            </w:r>
            <w:r w:rsidRPr="00637A37">
              <w:rPr>
                <w:color w:val="000000"/>
                <w:sz w:val="24"/>
              </w:rPr>
              <w:tab/>
              <w:t>образовательного</w:t>
            </w:r>
            <w:r w:rsidRPr="00637A37">
              <w:rPr>
                <w:color w:val="000000"/>
                <w:sz w:val="24"/>
              </w:rPr>
              <w:tab/>
              <w:t>стандарта</w:t>
            </w:r>
            <w:r w:rsidRPr="00637A37">
              <w:rPr>
                <w:color w:val="000000"/>
                <w:sz w:val="24"/>
              </w:rPr>
              <w:tab/>
              <w:t>начального</w:t>
            </w:r>
            <w:r w:rsidRPr="00637A37">
              <w:rPr>
                <w:color w:val="000000"/>
                <w:sz w:val="24"/>
              </w:rPr>
              <w:tab/>
              <w:t>общего</w:t>
            </w:r>
            <w:r w:rsidRPr="00637A37">
              <w:rPr>
                <w:color w:val="000000"/>
                <w:sz w:val="24"/>
              </w:rPr>
              <w:tab/>
              <w:t>образования,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Федеральной</w:t>
            </w:r>
            <w:r w:rsidRPr="00637A37">
              <w:rPr>
                <w:color w:val="000000"/>
                <w:spacing w:val="4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образовательной</w:t>
            </w:r>
            <w:r w:rsidRPr="00637A37">
              <w:rPr>
                <w:color w:val="000000"/>
                <w:spacing w:val="4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программы</w:t>
            </w:r>
            <w:r w:rsidRPr="00637A37">
              <w:rPr>
                <w:color w:val="000000"/>
                <w:spacing w:val="4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начального</w:t>
            </w:r>
            <w:r w:rsidRPr="00637A37">
              <w:rPr>
                <w:color w:val="000000"/>
                <w:spacing w:val="4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общего</w:t>
            </w:r>
            <w:r w:rsidRPr="00637A37">
              <w:rPr>
                <w:color w:val="000000"/>
                <w:spacing w:val="4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образования,</w:t>
            </w:r>
            <w:r w:rsidRPr="00637A37">
              <w:rPr>
                <w:color w:val="000000"/>
                <w:spacing w:val="4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Федеральной</w:t>
            </w:r>
            <w:r w:rsidRPr="00637A37">
              <w:rPr>
                <w:color w:val="000000"/>
                <w:spacing w:val="4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рабочей</w:t>
            </w:r>
            <w:r w:rsidRPr="00637A37">
              <w:rPr>
                <w:color w:val="000000"/>
                <w:spacing w:val="4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программы</w:t>
            </w:r>
            <w:r w:rsidRPr="00637A37">
              <w:rPr>
                <w:color w:val="000000"/>
                <w:spacing w:val="4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по</w:t>
            </w:r>
            <w:r w:rsidRPr="00637A37">
              <w:rPr>
                <w:color w:val="000000"/>
                <w:spacing w:val="4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учебному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предмету</w:t>
            </w:r>
            <w:r w:rsidRPr="00637A37">
              <w:rPr>
                <w:color w:val="000000"/>
                <w:spacing w:val="7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«Литературное</w:t>
            </w:r>
            <w:r w:rsidRPr="00637A37">
              <w:rPr>
                <w:color w:val="000000"/>
                <w:spacing w:val="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чтение»,</w:t>
            </w:r>
            <w:r w:rsidRPr="00637A37">
              <w:rPr>
                <w:color w:val="000000"/>
                <w:spacing w:val="7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а</w:t>
            </w:r>
            <w:r w:rsidRPr="00637A37">
              <w:rPr>
                <w:color w:val="000000"/>
                <w:spacing w:val="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также</w:t>
            </w:r>
            <w:r w:rsidRPr="00637A37">
              <w:rPr>
                <w:color w:val="000000"/>
                <w:spacing w:val="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ориентирована</w:t>
            </w:r>
            <w:r w:rsidRPr="00637A37">
              <w:rPr>
                <w:color w:val="000000"/>
                <w:spacing w:val="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</w:t>
            </w:r>
            <w:r w:rsidRPr="00637A37">
              <w:rPr>
                <w:color w:val="000000"/>
                <w:spacing w:val="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целевые</w:t>
            </w:r>
            <w:r w:rsidRPr="00637A37">
              <w:rPr>
                <w:color w:val="000000"/>
                <w:spacing w:val="7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приоритеты,</w:t>
            </w:r>
            <w:r w:rsidRPr="00637A37">
              <w:rPr>
                <w:color w:val="000000"/>
                <w:spacing w:val="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сформулированные</w:t>
            </w:r>
            <w:r w:rsidRPr="00637A37">
              <w:rPr>
                <w:color w:val="000000"/>
                <w:spacing w:val="7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</w:t>
            </w:r>
            <w:r w:rsidRPr="00637A37">
              <w:rPr>
                <w:color w:val="000000"/>
                <w:spacing w:val="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федеральной</w:t>
            </w:r>
            <w:r w:rsidRPr="00637A37">
              <w:rPr>
                <w:color w:val="000000"/>
                <w:spacing w:val="7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рабочей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программе</w:t>
            </w:r>
            <w:r w:rsidRPr="00637A37">
              <w:rPr>
                <w:color w:val="000000"/>
                <w:spacing w:val="-7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воспитания.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z w:val="24"/>
              </w:rPr>
              <w:t>Цель</w:t>
            </w:r>
            <w:r w:rsidRPr="00637A37">
              <w:rPr>
                <w:spacing w:val="37"/>
                <w:sz w:val="24"/>
              </w:rPr>
              <w:t xml:space="preserve"> </w:t>
            </w:r>
            <w:r w:rsidRPr="00637A37">
              <w:rPr>
                <w:sz w:val="24"/>
              </w:rPr>
              <w:t>обучения</w:t>
            </w:r>
            <w:r w:rsidRPr="00637A37">
              <w:rPr>
                <w:spacing w:val="37"/>
                <w:sz w:val="24"/>
              </w:rPr>
              <w:t xml:space="preserve"> </w:t>
            </w:r>
            <w:r w:rsidRPr="00637A37">
              <w:rPr>
                <w:sz w:val="24"/>
              </w:rPr>
              <w:t>литературного</w:t>
            </w:r>
            <w:r w:rsidRPr="00637A37">
              <w:rPr>
                <w:spacing w:val="36"/>
                <w:sz w:val="24"/>
              </w:rPr>
              <w:t xml:space="preserve"> </w:t>
            </w:r>
            <w:r w:rsidRPr="00637A37">
              <w:rPr>
                <w:sz w:val="24"/>
              </w:rPr>
              <w:t>чтения</w:t>
            </w:r>
            <w:r w:rsidRPr="00637A37">
              <w:rPr>
                <w:spacing w:val="38"/>
                <w:sz w:val="24"/>
              </w:rPr>
              <w:t xml:space="preserve"> </w:t>
            </w:r>
            <w:r w:rsidRPr="00637A37">
              <w:rPr>
                <w:sz w:val="24"/>
              </w:rPr>
              <w:t>-</w:t>
            </w:r>
            <w:r w:rsidRPr="00637A37">
              <w:rPr>
                <w:spacing w:val="36"/>
                <w:sz w:val="24"/>
              </w:rPr>
              <w:t xml:space="preserve"> </w:t>
            </w:r>
            <w:r w:rsidRPr="00637A37">
              <w:rPr>
                <w:sz w:val="24"/>
              </w:rPr>
              <w:t>становление</w:t>
            </w:r>
            <w:r w:rsidRPr="00637A37">
              <w:rPr>
                <w:spacing w:val="37"/>
                <w:sz w:val="24"/>
              </w:rPr>
              <w:t xml:space="preserve"> </w:t>
            </w:r>
            <w:r w:rsidRPr="00637A37">
              <w:rPr>
                <w:sz w:val="24"/>
              </w:rPr>
              <w:t>грамотного</w:t>
            </w:r>
            <w:r w:rsidRPr="00637A37">
              <w:rPr>
                <w:spacing w:val="36"/>
                <w:sz w:val="24"/>
              </w:rPr>
              <w:t xml:space="preserve"> </w:t>
            </w:r>
            <w:r w:rsidRPr="00637A37">
              <w:rPr>
                <w:sz w:val="24"/>
              </w:rPr>
              <w:t>читателя,</w:t>
            </w:r>
            <w:r w:rsidRPr="00637A37">
              <w:rPr>
                <w:spacing w:val="37"/>
                <w:sz w:val="24"/>
              </w:rPr>
              <w:t xml:space="preserve"> </w:t>
            </w:r>
            <w:r w:rsidRPr="00637A37">
              <w:rPr>
                <w:sz w:val="24"/>
              </w:rPr>
              <w:t>мотивированного</w:t>
            </w:r>
            <w:r w:rsidRPr="00637A37">
              <w:rPr>
                <w:spacing w:val="37"/>
                <w:sz w:val="24"/>
              </w:rPr>
              <w:t xml:space="preserve"> </w:t>
            </w:r>
            <w:r w:rsidRPr="00637A37">
              <w:rPr>
                <w:sz w:val="24"/>
              </w:rPr>
              <w:t>к</w:t>
            </w:r>
            <w:r w:rsidRPr="00637A37">
              <w:rPr>
                <w:spacing w:val="37"/>
                <w:sz w:val="24"/>
              </w:rPr>
              <w:t xml:space="preserve"> </w:t>
            </w:r>
            <w:r w:rsidRPr="00637A37">
              <w:rPr>
                <w:sz w:val="24"/>
              </w:rPr>
              <w:t>использованию</w:t>
            </w:r>
            <w:r w:rsidRPr="00637A37">
              <w:rPr>
                <w:spacing w:val="36"/>
                <w:sz w:val="24"/>
              </w:rPr>
              <w:t xml:space="preserve"> </w:t>
            </w:r>
            <w:r w:rsidRPr="00637A37">
              <w:rPr>
                <w:sz w:val="24"/>
              </w:rPr>
              <w:t>читательской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z w:val="24"/>
              </w:rPr>
              <w:t>деятельности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как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средства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самообразования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саморазвития,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осознающего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роль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чтения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успешности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обучения и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повседневной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z w:val="24"/>
              </w:rPr>
              <w:t>жизни,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эмоционально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откликающегося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прослушанное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или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прочитанное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произведение.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z w:val="24"/>
              </w:rPr>
              <w:t>Рабочая</w:t>
            </w:r>
            <w:r w:rsidRPr="00637A37">
              <w:rPr>
                <w:spacing w:val="25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программа</w:t>
            </w:r>
            <w:r w:rsidRPr="00637A37">
              <w:rPr>
                <w:spacing w:val="25"/>
                <w:sz w:val="24"/>
              </w:rPr>
              <w:t xml:space="preserve"> </w:t>
            </w:r>
            <w:r w:rsidRPr="00637A37">
              <w:rPr>
                <w:sz w:val="24"/>
              </w:rPr>
              <w:t>разработана</w:t>
            </w:r>
            <w:r w:rsidRPr="00637A37">
              <w:rPr>
                <w:spacing w:val="25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25"/>
                <w:sz w:val="24"/>
              </w:rPr>
              <w:t xml:space="preserve"> </w:t>
            </w:r>
            <w:r w:rsidRPr="00637A37">
              <w:rPr>
                <w:sz w:val="24"/>
              </w:rPr>
              <w:t>основе</w:t>
            </w:r>
            <w:r w:rsidRPr="00637A37">
              <w:rPr>
                <w:spacing w:val="25"/>
                <w:sz w:val="24"/>
              </w:rPr>
              <w:t xml:space="preserve"> </w:t>
            </w:r>
            <w:r w:rsidRPr="00637A37">
              <w:rPr>
                <w:sz w:val="24"/>
              </w:rPr>
              <w:t>ФГОС</w:t>
            </w:r>
            <w:r w:rsidRPr="00637A37">
              <w:rPr>
                <w:spacing w:val="24"/>
                <w:sz w:val="24"/>
              </w:rPr>
              <w:t xml:space="preserve"> </w:t>
            </w:r>
            <w:r w:rsidRPr="00637A37">
              <w:rPr>
                <w:sz w:val="24"/>
              </w:rPr>
              <w:t>НОО</w:t>
            </w:r>
            <w:r w:rsidRPr="00637A37">
              <w:rPr>
                <w:spacing w:val="27"/>
                <w:sz w:val="24"/>
              </w:rPr>
              <w:t xml:space="preserve"> </w:t>
            </w:r>
            <w:r w:rsidRPr="00637A37">
              <w:rPr>
                <w:sz w:val="24"/>
              </w:rPr>
              <w:t>2021</w:t>
            </w:r>
            <w:r w:rsidRPr="00637A37">
              <w:rPr>
                <w:spacing w:val="25"/>
                <w:sz w:val="24"/>
              </w:rPr>
              <w:t xml:space="preserve"> </w:t>
            </w:r>
            <w:r w:rsidRPr="00637A37">
              <w:rPr>
                <w:sz w:val="24"/>
              </w:rPr>
              <w:t>г.,</w:t>
            </w:r>
            <w:r w:rsidRPr="00637A37">
              <w:rPr>
                <w:spacing w:val="26"/>
                <w:sz w:val="24"/>
              </w:rPr>
              <w:t xml:space="preserve"> </w:t>
            </w:r>
            <w:r w:rsidRPr="00637A37">
              <w:rPr>
                <w:sz w:val="24"/>
              </w:rPr>
              <w:t>планируемых</w:t>
            </w:r>
            <w:r w:rsidRPr="00637A37">
              <w:rPr>
                <w:spacing w:val="24"/>
                <w:sz w:val="24"/>
              </w:rPr>
              <w:t xml:space="preserve"> </w:t>
            </w:r>
            <w:r w:rsidRPr="00637A37">
              <w:rPr>
                <w:sz w:val="24"/>
              </w:rPr>
              <w:t>результатов</w:t>
            </w:r>
            <w:r w:rsidRPr="00637A37">
              <w:rPr>
                <w:spacing w:val="25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</w:t>
            </w:r>
            <w:r w:rsidRPr="00637A37">
              <w:rPr>
                <w:spacing w:val="25"/>
                <w:sz w:val="24"/>
              </w:rPr>
              <w:t xml:space="preserve"> </w:t>
            </w:r>
            <w:r w:rsidRPr="00637A37">
              <w:rPr>
                <w:sz w:val="24"/>
              </w:rPr>
              <w:t>общего</w:t>
            </w:r>
            <w:r w:rsidRPr="00637A37">
              <w:rPr>
                <w:spacing w:val="25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</w:t>
            </w:r>
            <w:r w:rsidRPr="00637A37">
              <w:rPr>
                <w:spacing w:val="25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z w:val="24"/>
              </w:rPr>
              <w:t>соответствии</w:t>
            </w:r>
            <w:r w:rsidRPr="00637A37">
              <w:rPr>
                <w:spacing w:val="22"/>
                <w:sz w:val="24"/>
              </w:rPr>
              <w:t xml:space="preserve"> </w:t>
            </w:r>
            <w:r w:rsidRPr="00637A37">
              <w:rPr>
                <w:sz w:val="24"/>
              </w:rPr>
              <w:t>с</w:t>
            </w:r>
            <w:r w:rsidRPr="00637A37">
              <w:rPr>
                <w:spacing w:val="22"/>
                <w:sz w:val="24"/>
              </w:rPr>
              <w:t xml:space="preserve"> </w:t>
            </w:r>
            <w:r w:rsidRPr="00637A37">
              <w:rPr>
                <w:sz w:val="24"/>
              </w:rPr>
              <w:t>ООП</w:t>
            </w:r>
            <w:r w:rsidRPr="00637A37">
              <w:rPr>
                <w:spacing w:val="21"/>
                <w:sz w:val="24"/>
              </w:rPr>
              <w:t xml:space="preserve"> </w:t>
            </w:r>
            <w:r w:rsidRPr="00637A37">
              <w:rPr>
                <w:sz w:val="24"/>
              </w:rPr>
              <w:t>НОО,</w:t>
            </w:r>
            <w:r w:rsidRPr="00637A37">
              <w:rPr>
                <w:spacing w:val="21"/>
                <w:sz w:val="24"/>
              </w:rPr>
              <w:t xml:space="preserve"> </w:t>
            </w:r>
            <w:r w:rsidRPr="00637A37">
              <w:rPr>
                <w:sz w:val="24"/>
              </w:rPr>
              <w:t>УП,</w:t>
            </w:r>
            <w:r w:rsidRPr="00637A37">
              <w:rPr>
                <w:spacing w:val="22"/>
                <w:sz w:val="24"/>
              </w:rPr>
              <w:t xml:space="preserve"> </w:t>
            </w:r>
            <w:r w:rsidRPr="00637A37">
              <w:rPr>
                <w:sz w:val="24"/>
              </w:rPr>
              <w:t>УМК</w:t>
            </w:r>
            <w:r w:rsidRPr="00637A37">
              <w:rPr>
                <w:spacing w:val="22"/>
                <w:sz w:val="24"/>
              </w:rPr>
              <w:t xml:space="preserve"> </w:t>
            </w:r>
            <w:r w:rsidRPr="00637A37">
              <w:rPr>
                <w:sz w:val="24"/>
              </w:rPr>
              <w:t>«Литературное</w:t>
            </w:r>
            <w:r w:rsidRPr="00637A37">
              <w:rPr>
                <w:spacing w:val="20"/>
                <w:sz w:val="24"/>
              </w:rPr>
              <w:t xml:space="preserve"> </w:t>
            </w:r>
            <w:r w:rsidRPr="00637A37">
              <w:rPr>
                <w:sz w:val="24"/>
              </w:rPr>
              <w:t>чтение»</w:t>
            </w:r>
            <w:r w:rsidRPr="00637A37">
              <w:rPr>
                <w:spacing w:val="22"/>
                <w:sz w:val="24"/>
              </w:rPr>
              <w:t xml:space="preserve"> </w:t>
            </w:r>
            <w:r w:rsidRPr="00637A37">
              <w:rPr>
                <w:sz w:val="24"/>
              </w:rPr>
              <w:t>Климанова</w:t>
            </w:r>
            <w:r w:rsidRPr="00637A37">
              <w:rPr>
                <w:spacing w:val="23"/>
                <w:sz w:val="24"/>
              </w:rPr>
              <w:t xml:space="preserve"> </w:t>
            </w:r>
            <w:r w:rsidRPr="00637A37">
              <w:rPr>
                <w:sz w:val="24"/>
              </w:rPr>
              <w:t>Л.Ф..,</w:t>
            </w:r>
            <w:r w:rsidRPr="00637A37">
              <w:rPr>
                <w:spacing w:val="21"/>
                <w:sz w:val="24"/>
              </w:rPr>
              <w:t xml:space="preserve"> </w:t>
            </w:r>
            <w:r w:rsidRPr="00637A37">
              <w:rPr>
                <w:sz w:val="24"/>
              </w:rPr>
              <w:t>Бойкина</w:t>
            </w:r>
            <w:r w:rsidRPr="00637A37">
              <w:rPr>
                <w:spacing w:val="21"/>
                <w:sz w:val="24"/>
              </w:rPr>
              <w:t xml:space="preserve"> </w:t>
            </w:r>
            <w:r w:rsidRPr="00637A37">
              <w:rPr>
                <w:sz w:val="24"/>
              </w:rPr>
              <w:t>М.В.</w:t>
            </w:r>
            <w:r w:rsidRPr="00637A37">
              <w:rPr>
                <w:spacing w:val="21"/>
                <w:sz w:val="24"/>
              </w:rPr>
              <w:t xml:space="preserve"> </w:t>
            </w:r>
            <w:r w:rsidRPr="00637A37">
              <w:rPr>
                <w:sz w:val="24"/>
              </w:rPr>
              <w:t>(1класс),</w:t>
            </w:r>
            <w:r w:rsidRPr="00637A37">
              <w:rPr>
                <w:spacing w:val="22"/>
                <w:sz w:val="24"/>
              </w:rPr>
              <w:t xml:space="preserve"> </w:t>
            </w:r>
            <w:r w:rsidRPr="00637A37">
              <w:rPr>
                <w:sz w:val="24"/>
              </w:rPr>
              <w:t>УМК</w:t>
            </w:r>
            <w:r w:rsidRPr="00637A37">
              <w:rPr>
                <w:spacing w:val="20"/>
                <w:sz w:val="24"/>
              </w:rPr>
              <w:t xml:space="preserve"> </w:t>
            </w:r>
            <w:r w:rsidRPr="00637A37">
              <w:rPr>
                <w:sz w:val="24"/>
              </w:rPr>
              <w:t>“Литературное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z w:val="24"/>
              </w:rPr>
              <w:t>чтение”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Климанова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Л.Ф.,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Горецкий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В.Г.,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Виноградова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Л.А.</w:t>
            </w:r>
            <w:r w:rsidRPr="00637A37">
              <w:rPr>
                <w:spacing w:val="58"/>
                <w:sz w:val="24"/>
              </w:rPr>
              <w:t xml:space="preserve"> </w:t>
            </w:r>
            <w:r w:rsidRPr="00637A37">
              <w:rPr>
                <w:sz w:val="24"/>
              </w:rPr>
              <w:t>(2,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3, 4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классы).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z w:val="24"/>
              </w:rPr>
              <w:t>Освоение</w:t>
            </w:r>
            <w:r w:rsidRPr="00637A37">
              <w:rPr>
                <w:spacing w:val="14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программы</w:t>
            </w:r>
            <w:r w:rsidRPr="00637A37">
              <w:rPr>
                <w:spacing w:val="70"/>
                <w:sz w:val="24"/>
              </w:rPr>
              <w:t xml:space="preserve"> </w:t>
            </w:r>
            <w:r w:rsidRPr="00637A37">
              <w:rPr>
                <w:sz w:val="24"/>
              </w:rPr>
              <w:t>по</w:t>
            </w:r>
            <w:r w:rsidRPr="00637A37">
              <w:rPr>
                <w:spacing w:val="73"/>
                <w:sz w:val="24"/>
              </w:rPr>
              <w:t xml:space="preserve"> </w:t>
            </w:r>
            <w:r w:rsidRPr="00637A37">
              <w:rPr>
                <w:sz w:val="24"/>
              </w:rPr>
              <w:t>предмету</w:t>
            </w:r>
            <w:r w:rsidRPr="00637A37">
              <w:rPr>
                <w:spacing w:val="73"/>
                <w:sz w:val="24"/>
              </w:rPr>
              <w:t xml:space="preserve"> </w:t>
            </w:r>
            <w:r w:rsidRPr="00637A37">
              <w:rPr>
                <w:sz w:val="24"/>
              </w:rPr>
              <w:t>«Литературное</w:t>
            </w:r>
            <w:r w:rsidRPr="00637A37">
              <w:rPr>
                <w:spacing w:val="73"/>
                <w:sz w:val="24"/>
              </w:rPr>
              <w:t xml:space="preserve"> </w:t>
            </w:r>
            <w:r w:rsidRPr="00637A37">
              <w:rPr>
                <w:sz w:val="24"/>
              </w:rPr>
              <w:t>чтение»</w:t>
            </w:r>
            <w:r w:rsidRPr="00637A37">
              <w:rPr>
                <w:spacing w:val="73"/>
                <w:sz w:val="24"/>
              </w:rPr>
              <w:t xml:space="preserve"> </w:t>
            </w:r>
            <w:r w:rsidRPr="00637A37">
              <w:rPr>
                <w:sz w:val="24"/>
              </w:rPr>
              <w:t>для</w:t>
            </w:r>
            <w:r w:rsidRPr="00637A37">
              <w:rPr>
                <w:spacing w:val="71"/>
                <w:sz w:val="24"/>
              </w:rPr>
              <w:t xml:space="preserve"> </w:t>
            </w:r>
            <w:r w:rsidRPr="00637A37">
              <w:rPr>
                <w:sz w:val="24"/>
              </w:rPr>
              <w:t>1</w:t>
            </w:r>
            <w:r w:rsidRPr="00637A37">
              <w:rPr>
                <w:spacing w:val="73"/>
                <w:sz w:val="24"/>
              </w:rPr>
              <w:t xml:space="preserve"> </w:t>
            </w:r>
            <w:r w:rsidRPr="00637A37">
              <w:rPr>
                <w:sz w:val="24"/>
              </w:rPr>
              <w:t>класса</w:t>
            </w:r>
            <w:r w:rsidRPr="00637A37">
              <w:rPr>
                <w:spacing w:val="71"/>
                <w:sz w:val="24"/>
              </w:rPr>
              <w:t xml:space="preserve"> </w:t>
            </w:r>
            <w:r w:rsidRPr="00637A37">
              <w:rPr>
                <w:sz w:val="24"/>
              </w:rPr>
              <w:t>начинается</w:t>
            </w:r>
            <w:r w:rsidRPr="00637A37">
              <w:rPr>
                <w:spacing w:val="72"/>
                <w:sz w:val="24"/>
              </w:rPr>
              <w:t xml:space="preserve"> </w:t>
            </w:r>
            <w:r w:rsidRPr="00637A37">
              <w:rPr>
                <w:sz w:val="24"/>
              </w:rPr>
              <w:t>вводным</w:t>
            </w:r>
            <w:r w:rsidRPr="00637A37">
              <w:rPr>
                <w:spacing w:val="73"/>
                <w:sz w:val="24"/>
              </w:rPr>
              <w:t xml:space="preserve"> </w:t>
            </w:r>
            <w:r w:rsidRPr="00637A37">
              <w:rPr>
                <w:sz w:val="24"/>
              </w:rPr>
              <w:t>интегрированным</w:t>
            </w:r>
            <w:r w:rsidRPr="00637A37">
              <w:rPr>
                <w:spacing w:val="73"/>
                <w:sz w:val="24"/>
              </w:rPr>
              <w:t xml:space="preserve"> </w:t>
            </w:r>
            <w:r w:rsidRPr="00637A37">
              <w:rPr>
                <w:sz w:val="24"/>
              </w:rPr>
              <w:t>курсом</w:t>
            </w:r>
          </w:p>
          <w:p w:rsidR="004720E3" w:rsidRPr="00637A37" w:rsidRDefault="004720E3" w:rsidP="0002496F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637A37"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изучение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разделов: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“Развитие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речи”,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“Фонетика”,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“Чтение”.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После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периода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обучения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грамоте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начинается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систематический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курс</w:t>
            </w:r>
            <w:r w:rsidRPr="00637A37">
              <w:rPr>
                <w:spacing w:val="-58"/>
                <w:sz w:val="24"/>
              </w:rPr>
              <w:t xml:space="preserve"> </w:t>
            </w:r>
            <w:r w:rsidRPr="00637A37">
              <w:rPr>
                <w:sz w:val="24"/>
              </w:rPr>
              <w:t>“Литературное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чтение”, на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который отводится не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менее 10 учебных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недель.</w:t>
            </w:r>
          </w:p>
          <w:p w:rsidR="004720E3" w:rsidRPr="00637A37" w:rsidRDefault="004720E3" w:rsidP="0002496F">
            <w:pPr>
              <w:pStyle w:val="TableParagraph"/>
              <w:ind w:left="109"/>
              <w:jc w:val="both"/>
              <w:rPr>
                <w:sz w:val="24"/>
              </w:rPr>
            </w:pPr>
            <w:r w:rsidRPr="00637A37">
              <w:rPr>
                <w:sz w:val="24"/>
              </w:rPr>
              <w:t>Изучение</w:t>
            </w:r>
            <w:r w:rsidRPr="00637A37">
              <w:rPr>
                <w:spacing w:val="24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программного</w:t>
            </w:r>
            <w:r w:rsidRPr="00637A37">
              <w:rPr>
                <w:spacing w:val="82"/>
                <w:sz w:val="24"/>
              </w:rPr>
              <w:t xml:space="preserve"> </w:t>
            </w:r>
            <w:r w:rsidRPr="00637A37">
              <w:rPr>
                <w:sz w:val="24"/>
              </w:rPr>
              <w:t>материала</w:t>
            </w:r>
            <w:r w:rsidRPr="00637A37">
              <w:rPr>
                <w:spacing w:val="84"/>
                <w:sz w:val="24"/>
              </w:rPr>
              <w:t xml:space="preserve"> </w:t>
            </w:r>
            <w:r w:rsidRPr="00637A37">
              <w:rPr>
                <w:sz w:val="24"/>
              </w:rPr>
              <w:t>строится</w:t>
            </w:r>
            <w:r w:rsidRPr="00637A37">
              <w:rPr>
                <w:spacing w:val="83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83"/>
                <w:sz w:val="24"/>
              </w:rPr>
              <w:t xml:space="preserve"> </w:t>
            </w:r>
            <w:r w:rsidRPr="00637A37">
              <w:rPr>
                <w:sz w:val="24"/>
              </w:rPr>
              <w:t>основе</w:t>
            </w:r>
            <w:r w:rsidRPr="00637A37">
              <w:rPr>
                <w:spacing w:val="83"/>
                <w:sz w:val="24"/>
              </w:rPr>
              <w:t xml:space="preserve"> </w:t>
            </w:r>
            <w:r w:rsidRPr="00637A37">
              <w:rPr>
                <w:sz w:val="24"/>
              </w:rPr>
              <w:t>произведений</w:t>
            </w:r>
            <w:r w:rsidRPr="00637A37">
              <w:rPr>
                <w:spacing w:val="83"/>
                <w:sz w:val="24"/>
              </w:rPr>
              <w:t xml:space="preserve"> </w:t>
            </w:r>
            <w:r w:rsidRPr="00637A37">
              <w:rPr>
                <w:sz w:val="24"/>
              </w:rPr>
              <w:t>“Сказка</w:t>
            </w:r>
            <w:r w:rsidRPr="00637A37">
              <w:rPr>
                <w:spacing w:val="83"/>
                <w:sz w:val="24"/>
              </w:rPr>
              <w:t xml:space="preserve"> </w:t>
            </w:r>
            <w:r w:rsidRPr="00637A37">
              <w:rPr>
                <w:sz w:val="24"/>
              </w:rPr>
              <w:t>фольклорная</w:t>
            </w:r>
            <w:r w:rsidRPr="00637A37">
              <w:rPr>
                <w:spacing w:val="83"/>
                <w:sz w:val="24"/>
              </w:rPr>
              <w:t xml:space="preserve"> </w:t>
            </w:r>
            <w:r w:rsidRPr="00637A37">
              <w:rPr>
                <w:sz w:val="24"/>
              </w:rPr>
              <w:t>(народная)</w:t>
            </w:r>
            <w:r w:rsidRPr="00637A37">
              <w:rPr>
                <w:spacing w:val="84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80"/>
                <w:sz w:val="24"/>
              </w:rPr>
              <w:t xml:space="preserve"> </w:t>
            </w:r>
            <w:r w:rsidRPr="00637A37">
              <w:rPr>
                <w:sz w:val="24"/>
              </w:rPr>
              <w:t>литературная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z w:val="24"/>
              </w:rPr>
              <w:t>(авторская),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“Произведения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о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детях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для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детей”,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“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Произведения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о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родной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природе”,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“Устное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творчество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-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малые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фольклорные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pacing w:val="-1"/>
                <w:sz w:val="24"/>
              </w:rPr>
              <w:t>жанры”,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pacing w:val="-1"/>
                <w:sz w:val="24"/>
              </w:rPr>
              <w:t>“Произведения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pacing w:val="-1"/>
                <w:sz w:val="24"/>
              </w:rPr>
              <w:t>о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pacing w:val="-1"/>
                <w:sz w:val="24"/>
              </w:rPr>
              <w:t>братьях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pacing w:val="-1"/>
                <w:sz w:val="24"/>
              </w:rPr>
              <w:t>наших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меньших”,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“Произведения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о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маме”,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“Фольклорные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авторские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произведения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о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чудесах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z w:val="24"/>
              </w:rPr>
              <w:t>и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фантазии”,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“Библиографическая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культура”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(работа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с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детской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книгой).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z w:val="24"/>
              </w:rPr>
              <w:t>Содержание</w:t>
            </w:r>
            <w:r w:rsidRPr="00637A37">
              <w:rPr>
                <w:spacing w:val="42"/>
                <w:sz w:val="24"/>
              </w:rPr>
              <w:t xml:space="preserve"> </w:t>
            </w:r>
            <w:r w:rsidRPr="00637A37">
              <w:rPr>
                <w:sz w:val="24"/>
              </w:rPr>
              <w:t>рабочей</w:t>
            </w:r>
            <w:r w:rsidRPr="00637A37">
              <w:rPr>
                <w:spacing w:val="100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программы</w:t>
            </w:r>
            <w:r w:rsidRPr="00637A37">
              <w:rPr>
                <w:spacing w:val="100"/>
                <w:sz w:val="24"/>
              </w:rPr>
              <w:t xml:space="preserve"> </w:t>
            </w:r>
            <w:r w:rsidRPr="00637A37">
              <w:rPr>
                <w:sz w:val="24"/>
              </w:rPr>
              <w:t>учебного</w:t>
            </w:r>
            <w:r w:rsidRPr="00637A37">
              <w:rPr>
                <w:spacing w:val="101"/>
                <w:sz w:val="24"/>
              </w:rPr>
              <w:t xml:space="preserve"> </w:t>
            </w:r>
            <w:r w:rsidRPr="00637A37">
              <w:rPr>
                <w:sz w:val="24"/>
              </w:rPr>
              <w:t>предмета</w:t>
            </w:r>
            <w:r w:rsidRPr="00637A37">
              <w:rPr>
                <w:spacing w:val="101"/>
                <w:sz w:val="24"/>
              </w:rPr>
              <w:t xml:space="preserve"> </w:t>
            </w:r>
            <w:r w:rsidRPr="00637A37">
              <w:rPr>
                <w:sz w:val="24"/>
              </w:rPr>
              <w:t>“Литературное</w:t>
            </w:r>
            <w:r w:rsidRPr="00637A37">
              <w:rPr>
                <w:spacing w:val="101"/>
                <w:sz w:val="24"/>
              </w:rPr>
              <w:t xml:space="preserve"> </w:t>
            </w:r>
            <w:r w:rsidRPr="00637A37">
              <w:rPr>
                <w:sz w:val="24"/>
              </w:rPr>
              <w:t>чтение”</w:t>
            </w:r>
            <w:r w:rsidRPr="00637A37">
              <w:rPr>
                <w:spacing w:val="103"/>
                <w:sz w:val="24"/>
              </w:rPr>
              <w:t xml:space="preserve"> </w:t>
            </w:r>
            <w:r w:rsidRPr="00637A37">
              <w:rPr>
                <w:sz w:val="24"/>
              </w:rPr>
              <w:t>для</w:t>
            </w:r>
            <w:r w:rsidRPr="00637A37">
              <w:rPr>
                <w:spacing w:val="101"/>
                <w:sz w:val="24"/>
              </w:rPr>
              <w:t xml:space="preserve"> </w:t>
            </w:r>
            <w:r w:rsidRPr="00637A37">
              <w:rPr>
                <w:sz w:val="24"/>
              </w:rPr>
              <w:t>2</w:t>
            </w:r>
            <w:r w:rsidRPr="00637A37">
              <w:rPr>
                <w:spacing w:val="101"/>
                <w:sz w:val="24"/>
              </w:rPr>
              <w:t xml:space="preserve"> </w:t>
            </w:r>
            <w:r w:rsidRPr="00637A37">
              <w:rPr>
                <w:sz w:val="24"/>
              </w:rPr>
              <w:t>класса</w:t>
            </w:r>
            <w:r w:rsidRPr="00637A37">
              <w:rPr>
                <w:spacing w:val="101"/>
                <w:sz w:val="24"/>
              </w:rPr>
              <w:t xml:space="preserve"> </w:t>
            </w:r>
            <w:r w:rsidRPr="00637A37">
              <w:rPr>
                <w:sz w:val="24"/>
              </w:rPr>
              <w:t>предусматривает</w:t>
            </w:r>
            <w:r w:rsidRPr="00637A37">
              <w:rPr>
                <w:spacing w:val="100"/>
                <w:sz w:val="24"/>
              </w:rPr>
              <w:t xml:space="preserve"> </w:t>
            </w:r>
            <w:r w:rsidRPr="00637A37">
              <w:rPr>
                <w:sz w:val="24"/>
              </w:rPr>
              <w:t>изучение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z w:val="24"/>
              </w:rPr>
              <w:t>программного</w:t>
            </w:r>
            <w:r w:rsidRPr="00637A37">
              <w:rPr>
                <w:spacing w:val="49"/>
                <w:sz w:val="24"/>
              </w:rPr>
              <w:t xml:space="preserve"> </w:t>
            </w:r>
            <w:r w:rsidRPr="00637A37">
              <w:rPr>
                <w:sz w:val="24"/>
              </w:rPr>
              <w:t>материала</w:t>
            </w:r>
            <w:r w:rsidRPr="00637A37">
              <w:rPr>
                <w:spacing w:val="51"/>
                <w:sz w:val="24"/>
              </w:rPr>
              <w:t xml:space="preserve"> </w:t>
            </w:r>
            <w:r w:rsidRPr="00637A37">
              <w:rPr>
                <w:sz w:val="24"/>
              </w:rPr>
              <w:t>разделов</w:t>
            </w:r>
            <w:r w:rsidRPr="00637A37">
              <w:rPr>
                <w:spacing w:val="49"/>
                <w:sz w:val="24"/>
              </w:rPr>
              <w:t xml:space="preserve"> </w:t>
            </w:r>
            <w:r w:rsidRPr="00637A37">
              <w:rPr>
                <w:sz w:val="24"/>
              </w:rPr>
              <w:t>“О</w:t>
            </w:r>
            <w:r w:rsidRPr="00637A37">
              <w:rPr>
                <w:spacing w:val="51"/>
                <w:sz w:val="24"/>
              </w:rPr>
              <w:t xml:space="preserve"> </w:t>
            </w:r>
            <w:r w:rsidRPr="00637A37">
              <w:rPr>
                <w:sz w:val="24"/>
              </w:rPr>
              <w:t>нашей</w:t>
            </w:r>
            <w:r w:rsidRPr="00637A37">
              <w:rPr>
                <w:spacing w:val="50"/>
                <w:sz w:val="24"/>
              </w:rPr>
              <w:t xml:space="preserve"> </w:t>
            </w:r>
            <w:r w:rsidRPr="00637A37">
              <w:rPr>
                <w:sz w:val="24"/>
              </w:rPr>
              <w:t>Родине”,</w:t>
            </w:r>
            <w:r w:rsidRPr="00637A37">
              <w:rPr>
                <w:spacing w:val="49"/>
                <w:sz w:val="24"/>
              </w:rPr>
              <w:t xml:space="preserve"> </w:t>
            </w:r>
            <w:r w:rsidRPr="00637A37">
              <w:rPr>
                <w:sz w:val="24"/>
              </w:rPr>
              <w:t>“Фольклор</w:t>
            </w:r>
            <w:r w:rsidRPr="00637A37">
              <w:rPr>
                <w:spacing w:val="50"/>
                <w:sz w:val="24"/>
              </w:rPr>
              <w:t xml:space="preserve"> </w:t>
            </w:r>
            <w:r w:rsidRPr="00637A37">
              <w:rPr>
                <w:sz w:val="24"/>
              </w:rPr>
              <w:t>(устное</w:t>
            </w:r>
            <w:r w:rsidRPr="00637A37">
              <w:rPr>
                <w:spacing w:val="50"/>
                <w:sz w:val="24"/>
              </w:rPr>
              <w:t xml:space="preserve"> </w:t>
            </w:r>
            <w:r w:rsidRPr="00637A37">
              <w:rPr>
                <w:sz w:val="24"/>
              </w:rPr>
              <w:t>народное</w:t>
            </w:r>
            <w:r w:rsidRPr="00637A37">
              <w:rPr>
                <w:spacing w:val="51"/>
                <w:sz w:val="24"/>
              </w:rPr>
              <w:t xml:space="preserve"> </w:t>
            </w:r>
            <w:r w:rsidRPr="00637A37">
              <w:rPr>
                <w:sz w:val="24"/>
              </w:rPr>
              <w:t>творчество),</w:t>
            </w:r>
            <w:r w:rsidRPr="00637A37">
              <w:rPr>
                <w:spacing w:val="51"/>
                <w:sz w:val="24"/>
              </w:rPr>
              <w:t xml:space="preserve"> </w:t>
            </w:r>
            <w:r w:rsidRPr="00637A37">
              <w:rPr>
                <w:sz w:val="24"/>
              </w:rPr>
              <w:t>“Звуки</w:t>
            </w:r>
            <w:r w:rsidRPr="00637A37">
              <w:rPr>
                <w:spacing w:val="49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52"/>
                <w:sz w:val="24"/>
              </w:rPr>
              <w:t xml:space="preserve"> </w:t>
            </w:r>
            <w:r w:rsidRPr="00637A37">
              <w:rPr>
                <w:sz w:val="24"/>
              </w:rPr>
              <w:t>краски</w:t>
            </w:r>
            <w:r w:rsidRPr="00637A37">
              <w:rPr>
                <w:spacing w:val="50"/>
                <w:sz w:val="24"/>
              </w:rPr>
              <w:t xml:space="preserve"> </w:t>
            </w:r>
            <w:r w:rsidRPr="00637A37">
              <w:rPr>
                <w:sz w:val="24"/>
              </w:rPr>
              <w:t>родной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z w:val="24"/>
              </w:rPr>
              <w:t>природы</w:t>
            </w:r>
            <w:r w:rsidRPr="00637A37">
              <w:rPr>
                <w:spacing w:val="13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12"/>
                <w:sz w:val="24"/>
              </w:rPr>
              <w:t xml:space="preserve"> </w:t>
            </w:r>
            <w:r w:rsidRPr="00637A37">
              <w:rPr>
                <w:sz w:val="24"/>
              </w:rPr>
              <w:t>разное</w:t>
            </w:r>
            <w:r w:rsidRPr="00637A37">
              <w:rPr>
                <w:spacing w:val="13"/>
                <w:sz w:val="24"/>
              </w:rPr>
              <w:t xml:space="preserve"> </w:t>
            </w:r>
            <w:r w:rsidRPr="00637A37">
              <w:rPr>
                <w:sz w:val="24"/>
              </w:rPr>
              <w:t>время</w:t>
            </w:r>
            <w:r w:rsidRPr="00637A37">
              <w:rPr>
                <w:spacing w:val="14"/>
                <w:sz w:val="24"/>
              </w:rPr>
              <w:t xml:space="preserve"> </w:t>
            </w:r>
            <w:r w:rsidRPr="00637A37">
              <w:rPr>
                <w:sz w:val="24"/>
              </w:rPr>
              <w:t>года”,</w:t>
            </w:r>
            <w:r w:rsidRPr="00637A37">
              <w:rPr>
                <w:spacing w:val="14"/>
                <w:sz w:val="24"/>
              </w:rPr>
              <w:t xml:space="preserve"> </w:t>
            </w:r>
            <w:r w:rsidRPr="00637A37">
              <w:rPr>
                <w:sz w:val="24"/>
              </w:rPr>
              <w:t>“О</w:t>
            </w:r>
            <w:r w:rsidRPr="00637A37">
              <w:rPr>
                <w:spacing w:val="12"/>
                <w:sz w:val="24"/>
              </w:rPr>
              <w:t xml:space="preserve"> </w:t>
            </w:r>
            <w:r w:rsidRPr="00637A37">
              <w:rPr>
                <w:sz w:val="24"/>
              </w:rPr>
              <w:t>детях</w:t>
            </w:r>
            <w:r w:rsidRPr="00637A37">
              <w:rPr>
                <w:spacing w:val="14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13"/>
                <w:sz w:val="24"/>
              </w:rPr>
              <w:t xml:space="preserve"> </w:t>
            </w:r>
            <w:r w:rsidRPr="00637A37">
              <w:rPr>
                <w:sz w:val="24"/>
              </w:rPr>
              <w:t>дружбе”,</w:t>
            </w:r>
            <w:r w:rsidRPr="00637A37">
              <w:rPr>
                <w:spacing w:val="13"/>
                <w:sz w:val="24"/>
              </w:rPr>
              <w:t xml:space="preserve"> </w:t>
            </w:r>
            <w:r w:rsidRPr="00637A37">
              <w:rPr>
                <w:sz w:val="24"/>
              </w:rPr>
              <w:t>“мир</w:t>
            </w:r>
            <w:r w:rsidRPr="00637A37">
              <w:rPr>
                <w:spacing w:val="13"/>
                <w:sz w:val="24"/>
              </w:rPr>
              <w:t xml:space="preserve"> </w:t>
            </w:r>
            <w:r w:rsidRPr="00637A37">
              <w:rPr>
                <w:sz w:val="24"/>
              </w:rPr>
              <w:t>сказок”,</w:t>
            </w:r>
            <w:r w:rsidRPr="00637A37">
              <w:rPr>
                <w:spacing w:val="12"/>
                <w:sz w:val="24"/>
              </w:rPr>
              <w:t xml:space="preserve"> </w:t>
            </w:r>
            <w:r w:rsidRPr="00637A37">
              <w:rPr>
                <w:sz w:val="24"/>
              </w:rPr>
              <w:t>“О</w:t>
            </w:r>
            <w:r w:rsidRPr="00637A37">
              <w:rPr>
                <w:spacing w:val="13"/>
                <w:sz w:val="24"/>
              </w:rPr>
              <w:t xml:space="preserve"> </w:t>
            </w:r>
            <w:r w:rsidRPr="00637A37">
              <w:rPr>
                <w:sz w:val="24"/>
              </w:rPr>
              <w:t>братьях</w:t>
            </w:r>
            <w:r w:rsidRPr="00637A37">
              <w:rPr>
                <w:spacing w:val="14"/>
                <w:sz w:val="24"/>
              </w:rPr>
              <w:t xml:space="preserve"> </w:t>
            </w:r>
            <w:r w:rsidRPr="00637A37">
              <w:rPr>
                <w:sz w:val="24"/>
              </w:rPr>
              <w:t>наших</w:t>
            </w:r>
            <w:r w:rsidRPr="00637A37">
              <w:rPr>
                <w:spacing w:val="13"/>
                <w:sz w:val="24"/>
              </w:rPr>
              <w:t xml:space="preserve"> </w:t>
            </w:r>
            <w:r w:rsidRPr="00637A37">
              <w:rPr>
                <w:sz w:val="24"/>
              </w:rPr>
              <w:t>меньших”,</w:t>
            </w:r>
            <w:r w:rsidRPr="00637A37">
              <w:rPr>
                <w:spacing w:val="13"/>
                <w:sz w:val="24"/>
              </w:rPr>
              <w:t xml:space="preserve"> </w:t>
            </w:r>
            <w:r w:rsidRPr="00637A37">
              <w:rPr>
                <w:sz w:val="24"/>
              </w:rPr>
              <w:t>“О</w:t>
            </w:r>
            <w:r w:rsidRPr="00637A37">
              <w:rPr>
                <w:spacing w:val="13"/>
                <w:sz w:val="24"/>
              </w:rPr>
              <w:t xml:space="preserve"> </w:t>
            </w:r>
            <w:r w:rsidRPr="00637A37">
              <w:rPr>
                <w:sz w:val="24"/>
              </w:rPr>
              <w:t>наших</w:t>
            </w:r>
            <w:r w:rsidRPr="00637A37">
              <w:rPr>
                <w:spacing w:val="14"/>
                <w:sz w:val="24"/>
              </w:rPr>
              <w:t xml:space="preserve"> </w:t>
            </w:r>
            <w:r w:rsidRPr="00637A37">
              <w:rPr>
                <w:sz w:val="24"/>
              </w:rPr>
              <w:t>близких,</w:t>
            </w:r>
            <w:r w:rsidRPr="00637A37">
              <w:rPr>
                <w:spacing w:val="13"/>
                <w:sz w:val="24"/>
              </w:rPr>
              <w:t xml:space="preserve"> </w:t>
            </w:r>
            <w:r w:rsidRPr="00637A37">
              <w:rPr>
                <w:sz w:val="24"/>
              </w:rPr>
              <w:t>о</w:t>
            </w:r>
            <w:r w:rsidRPr="00637A37">
              <w:rPr>
                <w:spacing w:val="13"/>
                <w:sz w:val="24"/>
              </w:rPr>
              <w:t xml:space="preserve"> </w:t>
            </w:r>
            <w:r w:rsidRPr="00637A37">
              <w:rPr>
                <w:sz w:val="24"/>
              </w:rPr>
              <w:t>семье”,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sz w:val="24"/>
              </w:rPr>
            </w:pPr>
            <w:r w:rsidRPr="00637A37">
              <w:rPr>
                <w:sz w:val="24"/>
              </w:rPr>
              <w:t>“Зарубежная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литература”,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“Библиографическая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культура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(работа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с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детской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книгой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справочной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литературой).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Содержание</w:t>
            </w:r>
            <w:r w:rsidRPr="00637A37">
              <w:rPr>
                <w:color w:val="000000"/>
                <w:spacing w:val="6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рабочей</w:t>
            </w:r>
            <w:r w:rsidRPr="00637A37">
              <w:rPr>
                <w:color w:val="000000"/>
                <w:spacing w:val="6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программы</w:t>
            </w:r>
            <w:r w:rsidRPr="00637A37">
              <w:rPr>
                <w:color w:val="000000"/>
                <w:spacing w:val="6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учебного</w:t>
            </w:r>
            <w:r w:rsidRPr="00637A37">
              <w:rPr>
                <w:color w:val="000000"/>
                <w:spacing w:val="7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предмета</w:t>
            </w:r>
            <w:r w:rsidRPr="00637A37">
              <w:rPr>
                <w:color w:val="000000"/>
                <w:spacing w:val="6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“Литературное</w:t>
            </w:r>
            <w:r w:rsidRPr="00637A37">
              <w:rPr>
                <w:color w:val="000000"/>
                <w:spacing w:val="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чтение”</w:t>
            </w:r>
            <w:r w:rsidRPr="00637A37">
              <w:rPr>
                <w:color w:val="000000"/>
                <w:spacing w:val="6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для</w:t>
            </w:r>
            <w:r w:rsidRPr="00637A37">
              <w:rPr>
                <w:color w:val="000000"/>
                <w:spacing w:val="6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3</w:t>
            </w:r>
            <w:r w:rsidRPr="00637A37">
              <w:rPr>
                <w:color w:val="000000"/>
                <w:spacing w:val="6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класса</w:t>
            </w:r>
            <w:r w:rsidRPr="00637A37">
              <w:rPr>
                <w:color w:val="000000"/>
                <w:spacing w:val="6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“О</w:t>
            </w:r>
            <w:r w:rsidRPr="00637A37">
              <w:rPr>
                <w:color w:val="000000"/>
                <w:spacing w:val="5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Родине</w:t>
            </w:r>
            <w:r w:rsidRPr="00637A37">
              <w:rPr>
                <w:color w:val="000000"/>
                <w:spacing w:val="7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</w:t>
            </w:r>
            <w:r w:rsidRPr="00637A37">
              <w:rPr>
                <w:color w:val="000000"/>
                <w:spacing w:val="6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её</w:t>
            </w:r>
            <w:r w:rsidRPr="00637A37">
              <w:rPr>
                <w:color w:val="000000"/>
                <w:spacing w:val="6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истории”,</w:t>
            </w:r>
            <w:r w:rsidRPr="00637A37">
              <w:rPr>
                <w:color w:val="000000"/>
                <w:spacing w:val="7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“Фольклор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(устное</w:t>
            </w:r>
            <w:r w:rsidRPr="00637A37">
              <w:rPr>
                <w:color w:val="000000"/>
                <w:spacing w:val="3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народное</w:t>
            </w:r>
            <w:r w:rsidRPr="00637A37">
              <w:rPr>
                <w:color w:val="000000"/>
                <w:spacing w:val="3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творчество”,</w:t>
            </w:r>
            <w:r w:rsidRPr="00637A37">
              <w:rPr>
                <w:color w:val="000000"/>
                <w:spacing w:val="3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“Фольклорная</w:t>
            </w:r>
            <w:r w:rsidRPr="00637A37">
              <w:rPr>
                <w:color w:val="000000"/>
                <w:spacing w:val="3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сказка</w:t>
            </w:r>
            <w:r w:rsidRPr="00637A37">
              <w:rPr>
                <w:color w:val="000000"/>
                <w:spacing w:val="3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как</w:t>
            </w:r>
            <w:r w:rsidRPr="00637A37">
              <w:rPr>
                <w:color w:val="000000"/>
                <w:spacing w:val="3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отражение</w:t>
            </w:r>
            <w:r w:rsidRPr="00637A37">
              <w:rPr>
                <w:color w:val="000000"/>
                <w:spacing w:val="3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общечеловеческих</w:t>
            </w:r>
            <w:r w:rsidRPr="00637A37">
              <w:rPr>
                <w:color w:val="000000"/>
                <w:spacing w:val="3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ценностей</w:t>
            </w:r>
            <w:r w:rsidRPr="00637A37">
              <w:rPr>
                <w:color w:val="000000"/>
                <w:spacing w:val="3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</w:t>
            </w:r>
            <w:r w:rsidRPr="00637A37">
              <w:rPr>
                <w:color w:val="000000"/>
                <w:spacing w:val="3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нравственных</w:t>
            </w:r>
            <w:r w:rsidRPr="00637A37">
              <w:rPr>
                <w:color w:val="000000"/>
                <w:spacing w:val="3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правил”,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“Круг</w:t>
            </w:r>
            <w:r w:rsidRPr="00637A37">
              <w:rPr>
                <w:color w:val="000000"/>
                <w:spacing w:val="-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чтения:</w:t>
            </w:r>
            <w:r w:rsidRPr="00637A37">
              <w:rPr>
                <w:color w:val="000000"/>
                <w:spacing w:val="-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народная</w:t>
            </w:r>
            <w:r w:rsidRPr="00637A37">
              <w:rPr>
                <w:color w:val="000000"/>
                <w:spacing w:val="-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песня”,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“Творчество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А.</w:t>
            </w:r>
            <w:r w:rsidRPr="00637A37">
              <w:rPr>
                <w:color w:val="000000"/>
                <w:spacing w:val="-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С.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Пушкина”,</w:t>
            </w:r>
            <w:r w:rsidRPr="00637A37">
              <w:rPr>
                <w:color w:val="000000"/>
                <w:spacing w:val="-7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“Творчество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И.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А.</w:t>
            </w:r>
            <w:r w:rsidRPr="00637A37">
              <w:rPr>
                <w:color w:val="000000"/>
                <w:spacing w:val="-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Крылова”,</w:t>
            </w:r>
            <w:r w:rsidRPr="00637A37">
              <w:rPr>
                <w:color w:val="000000"/>
                <w:spacing w:val="-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“Картины</w:t>
            </w:r>
            <w:r w:rsidRPr="00637A37">
              <w:rPr>
                <w:color w:val="000000"/>
                <w:spacing w:val="-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природы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произведениях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поэтов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писателей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ХIХ–ХХ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веков”,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“Творчество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Л. Н.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Толстого”,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“Литературная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сказка”,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“Произведения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взаимоотношениях</w:t>
            </w:r>
          </w:p>
          <w:p w:rsidR="004720E3" w:rsidRPr="00637A37" w:rsidRDefault="004720E3" w:rsidP="0002496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ind w:left="109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человека</w:t>
            </w:r>
            <w:r w:rsidRPr="00637A37">
              <w:rPr>
                <w:color w:val="000000"/>
                <w:sz w:val="24"/>
              </w:rPr>
              <w:tab/>
              <w:t>и</w:t>
            </w:r>
            <w:r w:rsidRPr="00637A37">
              <w:rPr>
                <w:color w:val="000000"/>
                <w:sz w:val="24"/>
              </w:rPr>
              <w:tab/>
              <w:t>животных”,</w:t>
            </w:r>
            <w:r w:rsidRPr="00637A37">
              <w:rPr>
                <w:color w:val="000000"/>
                <w:sz w:val="24"/>
              </w:rPr>
              <w:tab/>
              <w:t>“Произведения</w:t>
            </w:r>
            <w:r w:rsidRPr="00637A37">
              <w:rPr>
                <w:color w:val="000000"/>
                <w:sz w:val="24"/>
              </w:rPr>
              <w:tab/>
              <w:t>о</w:t>
            </w:r>
            <w:r w:rsidRPr="00637A37">
              <w:rPr>
                <w:color w:val="000000"/>
                <w:sz w:val="24"/>
              </w:rPr>
              <w:tab/>
              <w:t>детях”,</w:t>
            </w:r>
            <w:r w:rsidRPr="00637A37">
              <w:rPr>
                <w:color w:val="000000"/>
                <w:sz w:val="24"/>
              </w:rPr>
              <w:tab/>
              <w:t>“</w:t>
            </w:r>
            <w:r w:rsidRPr="00637A37">
              <w:rPr>
                <w:color w:val="000000"/>
                <w:sz w:val="24"/>
              </w:rPr>
              <w:tab/>
              <w:t>Юмористические</w:t>
            </w:r>
            <w:r w:rsidRPr="00637A37">
              <w:rPr>
                <w:color w:val="000000"/>
                <w:sz w:val="24"/>
              </w:rPr>
              <w:tab/>
              <w:t>произведения”</w:t>
            </w:r>
            <w:r w:rsidRPr="00637A37">
              <w:rPr>
                <w:i/>
                <w:color w:val="000000"/>
                <w:sz w:val="24"/>
              </w:rPr>
              <w:t>,</w:t>
            </w:r>
            <w:r w:rsidRPr="00637A37">
              <w:rPr>
                <w:i/>
                <w:color w:val="000000"/>
                <w:sz w:val="24"/>
              </w:rPr>
              <w:tab/>
            </w:r>
            <w:r w:rsidRPr="00637A37">
              <w:rPr>
                <w:color w:val="000000"/>
                <w:sz w:val="24"/>
              </w:rPr>
              <w:t>“Зарубежная</w:t>
            </w:r>
            <w:r w:rsidRPr="00637A37">
              <w:rPr>
                <w:color w:val="000000"/>
                <w:sz w:val="24"/>
              </w:rPr>
              <w:tab/>
              <w:t>литература”,</w:t>
            </w:r>
          </w:p>
          <w:p w:rsidR="004720E3" w:rsidRPr="00637A37" w:rsidRDefault="004720E3" w:rsidP="0002496F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“Библиографическая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культура (работа с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детской книгой и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справочной литературой”.</w:t>
            </w:r>
          </w:p>
        </w:tc>
      </w:tr>
    </w:tbl>
    <w:p w:rsidR="004720E3" w:rsidRDefault="004720E3">
      <w:pPr>
        <w:spacing w:line="252" w:lineRule="exact"/>
        <w:rPr>
          <w:sz w:val="24"/>
        </w:rPr>
        <w:sectPr w:rsidR="004720E3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5"/>
        <w:gridCol w:w="13327"/>
      </w:tblGrid>
      <w:tr w:rsidR="004720E3" w:rsidTr="00637A37">
        <w:trPr>
          <w:trHeight w:val="2764"/>
        </w:trPr>
        <w:tc>
          <w:tcPr>
            <w:tcW w:w="2405" w:type="dxa"/>
          </w:tcPr>
          <w:p w:rsidR="004720E3" w:rsidRPr="00637A37" w:rsidRDefault="004720E3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4720E3" w:rsidRPr="00637A37" w:rsidRDefault="004720E3" w:rsidP="00637A37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637A37"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“О Родине, героические страницы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истории”, “Фольклор”(устное народное творчество),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“Творчество А.С. Пушкина”, “Творчество И.А. Крылова”, “Творчество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М.Ю. Лермонтова”, “Литературная сказка”, “Картины природы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в произведениях поэтов и писателей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XIX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-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XX веков”,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“Творчество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Л.Н.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Толстого”,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“Произведения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животных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родной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природе”,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“Произведения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детях”,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“Пьеса”,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“Юмористические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произведения”,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“Зарубежная литература”,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“Библиографическая культура”.</w:t>
            </w:r>
          </w:p>
          <w:p w:rsidR="004720E3" w:rsidRPr="00637A37" w:rsidRDefault="004720E3" w:rsidP="00637A37">
            <w:pPr>
              <w:pStyle w:val="TableParagraph"/>
              <w:ind w:left="109"/>
              <w:jc w:val="both"/>
              <w:rPr>
                <w:sz w:val="24"/>
              </w:rPr>
            </w:pPr>
            <w:r w:rsidRPr="00637A37">
              <w:rPr>
                <w:sz w:val="24"/>
              </w:rPr>
              <w:t>На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изучение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предмета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“Литературное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чтение”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ступени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общего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отводится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540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часов: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1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132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(4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2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136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(4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3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136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(4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136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(4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неделю).</w:t>
            </w:r>
          </w:p>
        </w:tc>
      </w:tr>
      <w:tr w:rsidR="004720E3" w:rsidTr="00BE762F">
        <w:trPr>
          <w:trHeight w:val="6911"/>
        </w:trPr>
        <w:tc>
          <w:tcPr>
            <w:tcW w:w="2405" w:type="dxa"/>
          </w:tcPr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 w:rsidP="00637A3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720E3" w:rsidRPr="00637A37" w:rsidRDefault="004720E3" w:rsidP="00637A37">
            <w:pPr>
              <w:pStyle w:val="TableParagraph"/>
              <w:ind w:left="519"/>
              <w:rPr>
                <w:b/>
                <w:sz w:val="24"/>
              </w:rPr>
            </w:pPr>
            <w:r w:rsidRPr="00637A37"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4720E3" w:rsidRDefault="004720E3" w:rsidP="00BE762F">
            <w:pPr>
              <w:pStyle w:val="TableParagraph"/>
              <w:ind w:left="109" w:right="97"/>
              <w:jc w:val="both"/>
              <w:rPr>
                <w:i/>
                <w:color w:val="000000"/>
                <w:sz w:val="24"/>
              </w:rPr>
            </w:pPr>
            <w:r w:rsidRPr="00637A37"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государственном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образовательном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стандарте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общего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также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федеральной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рабочей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программы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pacing w:val="-1"/>
                <w:sz w:val="24"/>
              </w:rPr>
              <w:t>воспитания.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pacing w:val="-1"/>
                <w:sz w:val="24"/>
              </w:rPr>
              <w:t>Рабочая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pacing w:val="-1"/>
                <w:sz w:val="24"/>
              </w:rPr>
              <w:t>программа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pacing w:val="-1"/>
                <w:sz w:val="24"/>
              </w:rPr>
              <w:t>разработана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pacing w:val="-1"/>
                <w:sz w:val="24"/>
              </w:rPr>
              <w:t>на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pacing w:val="-1"/>
                <w:sz w:val="24"/>
              </w:rPr>
              <w:t>основе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УМК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«Математика»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Моро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М.И.,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Бантова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М.А.,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Бельтюкова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Г.В.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другие,</w:t>
            </w:r>
            <w:r w:rsidRPr="00637A37">
              <w:rPr>
                <w:spacing w:val="-57"/>
                <w:sz w:val="24"/>
              </w:rPr>
              <w:t xml:space="preserve"> </w:t>
            </w:r>
            <w:r w:rsidRPr="00637A37">
              <w:rPr>
                <w:sz w:val="24"/>
              </w:rPr>
              <w:t>АО «Издательство «Просвещение</w:t>
            </w:r>
            <w:r>
              <w:rPr>
                <w:sz w:val="24"/>
              </w:rPr>
              <w:t>».</w:t>
            </w:r>
          </w:p>
          <w:p w:rsidR="004720E3" w:rsidRPr="00637A37" w:rsidRDefault="004720E3" w:rsidP="00BE762F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637A37"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задачи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средствами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математики; работа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с алгоритмами выполнения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арифметических действий.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 w:rsidRPr="00637A37"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Pr="00637A37">
              <w:rPr>
                <w:spacing w:val="-57"/>
                <w:sz w:val="24"/>
              </w:rPr>
              <w:t xml:space="preserve"> </w:t>
            </w:r>
            <w:r w:rsidRPr="00637A37"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действий,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зависимостей (работа, движение, продолжительность события).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637A37">
              <w:rPr>
                <w:sz w:val="24"/>
              </w:rPr>
              <w:t>Обеспечение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математического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развития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младшего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школьника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—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формирование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способности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к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интеллектуальной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деятельности,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пространственного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воображения,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математической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речи;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умение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строить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рассуждения,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выбирать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оснований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для упорядочения, вариантов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др.).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637A37"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качеств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интеллектуальной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деятельности: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теоретического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пространственного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мышления,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воображения,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математической</w:t>
            </w:r>
            <w:r w:rsidRPr="00637A37">
              <w:rPr>
                <w:spacing w:val="-57"/>
                <w:sz w:val="24"/>
              </w:rPr>
              <w:t xml:space="preserve"> </w:t>
            </w:r>
            <w:r w:rsidRPr="00637A37">
              <w:rPr>
                <w:sz w:val="24"/>
              </w:rPr>
              <w:t>речи,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ориентировки 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математических терминах и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понятиях;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прочных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 w:rsidRPr="00637A37">
              <w:rPr>
                <w:sz w:val="24"/>
              </w:rPr>
              <w:t>навыков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использования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математических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знаний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повседневной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жизни.</w:t>
            </w:r>
          </w:p>
          <w:p w:rsidR="004720E3" w:rsidRPr="00637A37" w:rsidRDefault="004720E3" w:rsidP="00637A3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637A37">
              <w:rPr>
                <w:sz w:val="24"/>
              </w:rPr>
              <w:t>На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изучение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предмета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“Математика”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ступени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общего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отводится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540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часов: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1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132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116"/>
                <w:sz w:val="24"/>
              </w:rPr>
              <w:t xml:space="preserve"> </w:t>
            </w:r>
            <w:r w:rsidRPr="00637A37">
              <w:rPr>
                <w:sz w:val="24"/>
              </w:rPr>
              <w:t>(4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2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136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(4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3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136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(4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136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(4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неделю).</w:t>
            </w:r>
          </w:p>
        </w:tc>
      </w:tr>
      <w:tr w:rsidR="004720E3" w:rsidRPr="003742F7" w:rsidTr="00637A37">
        <w:trPr>
          <w:trHeight w:val="552"/>
        </w:trPr>
        <w:tc>
          <w:tcPr>
            <w:tcW w:w="2405" w:type="dxa"/>
          </w:tcPr>
          <w:p w:rsidR="004720E3" w:rsidRPr="00637A37" w:rsidRDefault="004720E3" w:rsidP="00637A37">
            <w:pPr>
              <w:pStyle w:val="TableParagraph"/>
              <w:spacing w:line="270" w:lineRule="atLeast"/>
              <w:ind w:left="852" w:right="157" w:hanging="665"/>
              <w:rPr>
                <w:b/>
                <w:color w:val="000000"/>
                <w:sz w:val="24"/>
              </w:rPr>
            </w:pPr>
            <w:r w:rsidRPr="00637A37">
              <w:rPr>
                <w:b/>
                <w:color w:val="000000"/>
                <w:sz w:val="24"/>
              </w:rPr>
              <w:t>Окружающий мир</w:t>
            </w:r>
            <w:r w:rsidRPr="00637A37">
              <w:rPr>
                <w:b/>
                <w:color w:val="000000"/>
                <w:spacing w:val="-57"/>
                <w:sz w:val="24"/>
              </w:rPr>
              <w:t xml:space="preserve"> </w:t>
            </w:r>
            <w:r w:rsidRPr="00637A37">
              <w:rPr>
                <w:b/>
                <w:color w:val="000000"/>
                <w:sz w:val="24"/>
              </w:rPr>
              <w:t>(ФРП)</w:t>
            </w:r>
          </w:p>
        </w:tc>
        <w:tc>
          <w:tcPr>
            <w:tcW w:w="13327" w:type="dxa"/>
          </w:tcPr>
          <w:p w:rsidR="004720E3" w:rsidRPr="00637A37" w:rsidRDefault="004720E3" w:rsidP="00637A37">
            <w:pPr>
              <w:pStyle w:val="TableParagraph"/>
              <w:spacing w:line="270" w:lineRule="atLeast"/>
              <w:ind w:left="109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Рабочая</w:t>
            </w:r>
            <w:r w:rsidRPr="00637A37">
              <w:rPr>
                <w:color w:val="000000"/>
                <w:spacing w:val="3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программа</w:t>
            </w:r>
            <w:r w:rsidRPr="00637A37">
              <w:rPr>
                <w:color w:val="000000"/>
                <w:spacing w:val="3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учебного</w:t>
            </w:r>
            <w:r w:rsidRPr="00637A37">
              <w:rPr>
                <w:color w:val="000000"/>
                <w:spacing w:val="3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предмета</w:t>
            </w:r>
            <w:r w:rsidRPr="00637A37">
              <w:rPr>
                <w:color w:val="000000"/>
                <w:spacing w:val="36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«Окружающий</w:t>
            </w:r>
            <w:r w:rsidRPr="00637A37">
              <w:rPr>
                <w:color w:val="000000"/>
                <w:spacing w:val="3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мир»</w:t>
            </w:r>
            <w:r w:rsidRPr="00637A37">
              <w:rPr>
                <w:color w:val="000000"/>
                <w:spacing w:val="34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(предметная</w:t>
            </w:r>
            <w:r w:rsidRPr="00637A37">
              <w:rPr>
                <w:color w:val="000000"/>
                <w:spacing w:val="3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область</w:t>
            </w:r>
            <w:r w:rsidRPr="00637A37">
              <w:rPr>
                <w:color w:val="000000"/>
                <w:spacing w:val="3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«Обществознание</w:t>
            </w:r>
            <w:r w:rsidRPr="00637A37">
              <w:rPr>
                <w:color w:val="000000"/>
                <w:spacing w:val="34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</w:t>
            </w:r>
            <w:r w:rsidRPr="00637A37">
              <w:rPr>
                <w:color w:val="000000"/>
                <w:spacing w:val="3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естествознание»</w:t>
            </w:r>
            <w:r w:rsidRPr="00637A37">
              <w:rPr>
                <w:color w:val="000000"/>
                <w:spacing w:val="-57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(«Окружающий</w:t>
            </w:r>
            <w:r w:rsidRPr="00637A37">
              <w:rPr>
                <w:color w:val="000000"/>
                <w:spacing w:val="3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мир»)</w:t>
            </w:r>
            <w:r w:rsidRPr="00637A37">
              <w:rPr>
                <w:color w:val="000000"/>
                <w:spacing w:val="4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</w:t>
            </w:r>
            <w:r w:rsidRPr="00637A37">
              <w:rPr>
                <w:color w:val="000000"/>
                <w:spacing w:val="3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уровне</w:t>
            </w:r>
            <w:r w:rsidRPr="00637A37">
              <w:rPr>
                <w:color w:val="000000"/>
                <w:spacing w:val="3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начального</w:t>
            </w:r>
            <w:r w:rsidRPr="00637A37">
              <w:rPr>
                <w:color w:val="000000"/>
                <w:spacing w:val="3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общего</w:t>
            </w:r>
            <w:r w:rsidRPr="00637A37">
              <w:rPr>
                <w:color w:val="000000"/>
                <w:spacing w:val="3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образования</w:t>
            </w:r>
            <w:r w:rsidRPr="00637A37">
              <w:rPr>
                <w:color w:val="000000"/>
                <w:spacing w:val="3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составлена</w:t>
            </w:r>
            <w:r w:rsidRPr="00637A37">
              <w:rPr>
                <w:color w:val="000000"/>
                <w:spacing w:val="3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</w:t>
            </w:r>
            <w:r w:rsidRPr="00637A37">
              <w:rPr>
                <w:color w:val="000000"/>
                <w:spacing w:val="3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основе</w:t>
            </w:r>
            <w:r w:rsidRPr="00637A37">
              <w:rPr>
                <w:color w:val="000000"/>
                <w:spacing w:val="3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Требований</w:t>
            </w:r>
            <w:r w:rsidRPr="00637A37">
              <w:rPr>
                <w:color w:val="000000"/>
                <w:spacing w:val="3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</w:t>
            </w:r>
            <w:r w:rsidRPr="00637A37">
              <w:rPr>
                <w:color w:val="000000"/>
                <w:spacing w:val="3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результатам</w:t>
            </w:r>
            <w:r w:rsidRPr="00637A37">
              <w:rPr>
                <w:color w:val="000000"/>
                <w:spacing w:val="3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освоения</w:t>
            </w:r>
          </w:p>
        </w:tc>
      </w:tr>
    </w:tbl>
    <w:p w:rsidR="004720E3" w:rsidRPr="003742F7" w:rsidRDefault="004720E3">
      <w:pPr>
        <w:spacing w:line="270" w:lineRule="atLeast"/>
        <w:rPr>
          <w:color w:val="000000"/>
          <w:sz w:val="24"/>
        </w:rPr>
        <w:sectPr w:rsidR="004720E3" w:rsidRPr="003742F7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5"/>
        <w:gridCol w:w="13327"/>
      </w:tblGrid>
      <w:tr w:rsidR="004720E3" w:rsidRPr="003742F7" w:rsidTr="00BE762F">
        <w:trPr>
          <w:trHeight w:val="8975"/>
        </w:trPr>
        <w:tc>
          <w:tcPr>
            <w:tcW w:w="2405" w:type="dxa"/>
          </w:tcPr>
          <w:p w:rsidR="004720E3" w:rsidRPr="00637A37" w:rsidRDefault="004720E3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3327" w:type="dxa"/>
          </w:tcPr>
          <w:p w:rsidR="004720E3" w:rsidRPr="00637A37" w:rsidRDefault="004720E3" w:rsidP="00637A37">
            <w:pPr>
              <w:pStyle w:val="TableParagraph"/>
              <w:ind w:left="109" w:right="55"/>
              <w:jc w:val="both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рабочей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программе воспитания.</w:t>
            </w:r>
          </w:p>
          <w:p w:rsidR="004720E3" w:rsidRPr="00637A37" w:rsidRDefault="004720E3" w:rsidP="00637A37">
            <w:pPr>
              <w:pStyle w:val="TableParagraph"/>
              <w:ind w:left="109"/>
              <w:jc w:val="both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Изучение</w:t>
            </w:r>
            <w:r w:rsidRPr="00637A37">
              <w:rPr>
                <w:color w:val="000000"/>
                <w:spacing w:val="-4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окружающего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мира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направлено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</w:t>
            </w:r>
            <w:r w:rsidRPr="00637A37">
              <w:rPr>
                <w:color w:val="000000"/>
                <w:spacing w:val="-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достижение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следующих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целей: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000000"/>
                <w:sz w:val="21"/>
              </w:rPr>
            </w:pPr>
            <w:r w:rsidRPr="00637A37">
              <w:rPr>
                <w:color w:val="000000"/>
                <w:sz w:val="24"/>
              </w:rPr>
              <w:t>формирование</w:t>
            </w:r>
            <w:r w:rsidRPr="00637A37">
              <w:rPr>
                <w:color w:val="000000"/>
                <w:spacing w:val="-1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целостного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взгляда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мир,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осознание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места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нём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человека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основе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целостного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взгляда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окружающий</w:t>
            </w:r>
            <w:r w:rsidRPr="00637A37">
              <w:rPr>
                <w:color w:val="000000"/>
                <w:spacing w:val="-57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мир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(природную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социальную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среду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обитания);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освоение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естественнонаучных,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обществоведческих,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нравственно-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этических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понятий,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представленных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содержании программы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по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окружающему миру;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000000"/>
                <w:sz w:val="21"/>
              </w:rPr>
            </w:pPr>
            <w:r w:rsidRPr="00637A37">
              <w:rPr>
                <w:color w:val="000000"/>
                <w:sz w:val="24"/>
              </w:rPr>
              <w:t>формирование</w:t>
            </w:r>
            <w:r w:rsidRPr="00637A37">
              <w:rPr>
                <w:color w:val="000000"/>
                <w:spacing w:val="-4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ценности</w:t>
            </w:r>
            <w:r w:rsidRPr="00637A37">
              <w:rPr>
                <w:color w:val="000000"/>
                <w:spacing w:val="-4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здоровья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человека,</w:t>
            </w:r>
            <w:r w:rsidRPr="00637A37">
              <w:rPr>
                <w:color w:val="000000"/>
                <w:spacing w:val="-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его</w:t>
            </w:r>
            <w:r w:rsidRPr="00637A37">
              <w:rPr>
                <w:color w:val="000000"/>
                <w:spacing w:val="-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сохранения</w:t>
            </w:r>
            <w:r w:rsidRPr="00637A37">
              <w:rPr>
                <w:color w:val="000000"/>
                <w:spacing w:val="-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</w:t>
            </w:r>
            <w:r w:rsidRPr="00637A37">
              <w:rPr>
                <w:color w:val="000000"/>
                <w:spacing w:val="-4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укрепления,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приверженности</w:t>
            </w:r>
            <w:r w:rsidRPr="00637A37">
              <w:rPr>
                <w:color w:val="000000"/>
                <w:spacing w:val="-4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здоровому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образу жизни;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000000"/>
                <w:sz w:val="21"/>
              </w:rPr>
            </w:pPr>
            <w:r w:rsidRPr="00637A37">
              <w:rPr>
                <w:color w:val="000000"/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поисково-исследовательской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деятельностью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(наблюдения,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опыты,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трудовая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деятельность),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так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творческим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использованием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приобретенных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знаний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речевой, изобразительной,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художественной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деятельности;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000000"/>
                <w:sz w:val="21"/>
              </w:rPr>
            </w:pPr>
            <w:r w:rsidRPr="00637A37">
              <w:rPr>
                <w:color w:val="000000"/>
                <w:sz w:val="24"/>
              </w:rPr>
              <w:t>духовно-нравственное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развитие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воспитание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личности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гражданина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Российской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Федерации,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понимание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своей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принадлежности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 Российскому государству, определённому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этносу;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000000"/>
                <w:sz w:val="21"/>
              </w:rPr>
            </w:pPr>
            <w:r w:rsidRPr="00637A37">
              <w:rPr>
                <w:color w:val="000000"/>
                <w:sz w:val="24"/>
              </w:rPr>
              <w:t>проявление</w:t>
            </w:r>
            <w:r w:rsidRPr="00637A37">
              <w:rPr>
                <w:color w:val="000000"/>
                <w:spacing w:val="-5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уважения</w:t>
            </w:r>
            <w:r w:rsidRPr="00637A37">
              <w:rPr>
                <w:color w:val="000000"/>
                <w:spacing w:val="-4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</w:t>
            </w:r>
            <w:r w:rsidRPr="00637A37">
              <w:rPr>
                <w:color w:val="000000"/>
                <w:spacing w:val="-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истории,</w:t>
            </w:r>
            <w:r w:rsidRPr="00637A37">
              <w:rPr>
                <w:color w:val="000000"/>
                <w:spacing w:val="-5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культуре,</w:t>
            </w:r>
            <w:r w:rsidRPr="00637A37">
              <w:rPr>
                <w:color w:val="000000"/>
                <w:spacing w:val="-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традициям</w:t>
            </w:r>
            <w:r w:rsidRPr="00637A37">
              <w:rPr>
                <w:color w:val="000000"/>
                <w:spacing w:val="-4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народов</w:t>
            </w:r>
            <w:r w:rsidRPr="00637A37">
              <w:rPr>
                <w:color w:val="000000"/>
                <w:spacing w:val="-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Российской</w:t>
            </w:r>
            <w:r w:rsidRPr="00637A37">
              <w:rPr>
                <w:color w:val="000000"/>
                <w:spacing w:val="-5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Федерации;</w:t>
            </w:r>
          </w:p>
          <w:p w:rsidR="004720E3" w:rsidRPr="002F683A" w:rsidRDefault="004720E3" w:rsidP="002F683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000000"/>
                <w:sz w:val="21"/>
              </w:rPr>
            </w:pPr>
            <w:r w:rsidRPr="00637A37">
              <w:rPr>
                <w:color w:val="000000"/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построения</w:t>
            </w:r>
            <w:r>
              <w:rPr>
                <w:color w:val="000000"/>
                <w:sz w:val="24"/>
              </w:rPr>
              <w:t xml:space="preserve"> </w:t>
            </w:r>
            <w:r w:rsidRPr="00637A37">
              <w:rPr>
                <w:color w:val="000000"/>
                <w:spacing w:val="-1"/>
                <w:sz w:val="24"/>
              </w:rPr>
              <w:t>взаимоотношений</w:t>
            </w:r>
            <w:r>
              <w:rPr>
                <w:color w:val="000000"/>
                <w:sz w:val="21"/>
              </w:rPr>
              <w:t xml:space="preserve"> </w:t>
            </w:r>
            <w:r w:rsidRPr="00637A37">
              <w:rPr>
                <w:color w:val="000000"/>
                <w:sz w:val="24"/>
              </w:rPr>
              <w:t>в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социуме;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000000"/>
                <w:sz w:val="21"/>
              </w:rPr>
            </w:pPr>
            <w:r w:rsidRPr="00637A37">
              <w:rPr>
                <w:color w:val="000000"/>
                <w:sz w:val="24"/>
              </w:rPr>
              <w:t>обогащение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духовного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опыта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обучающихся,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развитие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способности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ребёнка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социализации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основе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принятия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гуманистических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норм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жизни,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приобретение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опыта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эмоционально-положительного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отношения</w:t>
            </w:r>
            <w:r w:rsidRPr="00637A37">
              <w:rPr>
                <w:color w:val="000000"/>
                <w:spacing w:val="-1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</w:t>
            </w:r>
            <w:r w:rsidRPr="00637A37">
              <w:rPr>
                <w:color w:val="000000"/>
                <w:spacing w:val="-9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природе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</w:t>
            </w:r>
            <w:r w:rsidRPr="00637A37">
              <w:rPr>
                <w:color w:val="000000"/>
                <w:spacing w:val="-10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соответствии</w:t>
            </w:r>
            <w:r w:rsidRPr="00637A37">
              <w:rPr>
                <w:color w:val="000000"/>
                <w:spacing w:val="-58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экологическими нормами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поведения;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000000"/>
                <w:sz w:val="21"/>
              </w:rPr>
            </w:pPr>
            <w:r w:rsidRPr="00637A37">
              <w:rPr>
                <w:color w:val="000000"/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отношения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 их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взглядам, мнению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индивидуальности.</w:t>
            </w:r>
          </w:p>
          <w:p w:rsidR="004720E3" w:rsidRPr="00637A37" w:rsidRDefault="004720E3" w:rsidP="00637A37">
            <w:pPr>
              <w:pStyle w:val="TableParagraph"/>
              <w:ind w:left="109" w:right="101"/>
              <w:jc w:val="both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соответствии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 ООП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НОО,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УП, УМК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«Окружающий мир»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Плешаков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А.А. (1 - 4 классы).</w:t>
            </w:r>
          </w:p>
          <w:p w:rsidR="004720E3" w:rsidRPr="00637A37" w:rsidRDefault="004720E3" w:rsidP="00637A37">
            <w:pPr>
              <w:pStyle w:val="TableParagraph"/>
              <w:ind w:left="109" w:right="97"/>
              <w:jc w:val="both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Содержание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рабочей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программы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учебного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предмета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«Окружающий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мир»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ступени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начального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общего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образования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637A37">
              <w:rPr>
                <w:color w:val="000000"/>
                <w:spacing w:val="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природа”,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“Правила безопасности жизнедеятельности”.</w:t>
            </w:r>
          </w:p>
          <w:p w:rsidR="004720E3" w:rsidRPr="00637A37" w:rsidRDefault="004720E3" w:rsidP="00637A37">
            <w:pPr>
              <w:pStyle w:val="TableParagraph"/>
              <w:spacing w:before="1"/>
              <w:ind w:left="109"/>
              <w:jc w:val="both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На</w:t>
            </w:r>
            <w:r w:rsidRPr="00637A37">
              <w:rPr>
                <w:color w:val="000000"/>
                <w:spacing w:val="-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изучение предмета</w:t>
            </w:r>
            <w:r w:rsidRPr="00637A37">
              <w:rPr>
                <w:color w:val="000000"/>
                <w:spacing w:val="-4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“Окружающий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мир”</w:t>
            </w:r>
            <w:r w:rsidRPr="00637A37">
              <w:rPr>
                <w:color w:val="000000"/>
                <w:spacing w:val="-3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ступени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начального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общего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образования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отводится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270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часов: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1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класс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–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66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часов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(2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часа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hanging="361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2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класс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–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68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часов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(2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часа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3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класс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–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68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часов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(2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часа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 w:line="257" w:lineRule="exact"/>
              <w:ind w:hanging="361"/>
              <w:rPr>
                <w:color w:val="000000"/>
                <w:sz w:val="24"/>
              </w:rPr>
            </w:pPr>
            <w:r w:rsidRPr="00637A37">
              <w:rPr>
                <w:color w:val="000000"/>
                <w:sz w:val="24"/>
              </w:rPr>
              <w:t>4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класс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–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68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часов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(2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часа</w:t>
            </w:r>
            <w:r w:rsidRPr="00637A37">
              <w:rPr>
                <w:color w:val="000000"/>
                <w:spacing w:val="-1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в</w:t>
            </w:r>
            <w:r w:rsidRPr="00637A37">
              <w:rPr>
                <w:color w:val="000000"/>
                <w:spacing w:val="-2"/>
                <w:sz w:val="24"/>
              </w:rPr>
              <w:t xml:space="preserve"> </w:t>
            </w:r>
            <w:r w:rsidRPr="00637A37">
              <w:rPr>
                <w:color w:val="000000"/>
                <w:sz w:val="24"/>
              </w:rPr>
              <w:t>неделю).</w:t>
            </w:r>
          </w:p>
        </w:tc>
      </w:tr>
      <w:tr w:rsidR="004720E3" w:rsidRPr="002F683A" w:rsidTr="00637A37">
        <w:trPr>
          <w:trHeight w:val="1656"/>
        </w:trPr>
        <w:tc>
          <w:tcPr>
            <w:tcW w:w="2405" w:type="dxa"/>
          </w:tcPr>
          <w:p w:rsidR="004720E3" w:rsidRPr="00637A37" w:rsidRDefault="004720E3">
            <w:pPr>
              <w:pStyle w:val="TableParagraph"/>
              <w:rPr>
                <w:b/>
                <w:color w:val="000000"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color w:val="000000"/>
                <w:sz w:val="34"/>
              </w:rPr>
            </w:pPr>
          </w:p>
          <w:p w:rsidR="004720E3" w:rsidRPr="002F683A" w:rsidRDefault="004720E3" w:rsidP="00637A37">
            <w:pPr>
              <w:pStyle w:val="TableParagraph"/>
              <w:ind w:left="1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Иностранный </w:t>
            </w:r>
            <w:r w:rsidRPr="002F683A">
              <w:rPr>
                <w:b/>
                <w:color w:val="000000"/>
                <w:sz w:val="24"/>
              </w:rPr>
              <w:t xml:space="preserve">язык </w:t>
            </w:r>
            <w:r>
              <w:rPr>
                <w:b/>
                <w:color w:val="000000"/>
                <w:sz w:val="24"/>
              </w:rPr>
              <w:t>(а</w:t>
            </w:r>
            <w:r w:rsidRPr="002F683A">
              <w:rPr>
                <w:b/>
                <w:color w:val="000000"/>
                <w:sz w:val="24"/>
              </w:rPr>
              <w:t>нглийский</w:t>
            </w:r>
            <w:r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13327" w:type="dxa"/>
          </w:tcPr>
          <w:p w:rsidR="004720E3" w:rsidRPr="002F683A" w:rsidRDefault="004720E3" w:rsidP="00637A37">
            <w:pPr>
              <w:pStyle w:val="TableParagraph"/>
              <w:spacing w:before="1"/>
              <w:ind w:left="109" w:right="99"/>
              <w:jc w:val="both"/>
              <w:rPr>
                <w:color w:val="000000"/>
                <w:sz w:val="24"/>
              </w:rPr>
            </w:pPr>
            <w:r w:rsidRPr="002F683A">
              <w:rPr>
                <w:color w:val="000000"/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государственном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образовательном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стандарте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начального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общего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образования,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а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также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федеральной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рабочей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программы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воспитания.</w:t>
            </w:r>
          </w:p>
          <w:p w:rsidR="004720E3" w:rsidRPr="002F683A" w:rsidRDefault="004720E3" w:rsidP="00637A37">
            <w:pPr>
              <w:pStyle w:val="TableParagraph"/>
              <w:spacing w:line="276" w:lineRule="exact"/>
              <w:ind w:left="109" w:right="97"/>
              <w:jc w:val="both"/>
              <w:rPr>
                <w:i/>
                <w:color w:val="000000"/>
                <w:sz w:val="24"/>
              </w:rPr>
            </w:pPr>
            <w:r w:rsidRPr="002F683A">
              <w:rPr>
                <w:color w:val="000000"/>
                <w:sz w:val="24"/>
              </w:rPr>
              <w:t>Рабочая</w:t>
            </w:r>
            <w:r w:rsidRPr="002F683A">
              <w:rPr>
                <w:color w:val="000000"/>
                <w:spacing w:val="-6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программа</w:t>
            </w:r>
            <w:r w:rsidRPr="002F683A">
              <w:rPr>
                <w:color w:val="000000"/>
                <w:spacing w:val="-5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разработана</w:t>
            </w:r>
            <w:r w:rsidRPr="002F683A">
              <w:rPr>
                <w:color w:val="000000"/>
                <w:spacing w:val="-4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на</w:t>
            </w:r>
            <w:r w:rsidRPr="002F683A">
              <w:rPr>
                <w:color w:val="000000"/>
                <w:spacing w:val="-6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основе</w:t>
            </w:r>
            <w:r w:rsidRPr="002F683A">
              <w:rPr>
                <w:color w:val="000000"/>
                <w:spacing w:val="-5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УМК</w:t>
            </w:r>
            <w:r w:rsidRPr="002F683A"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pacing w:val="-5"/>
                <w:sz w:val="24"/>
              </w:rPr>
              <w:t xml:space="preserve">по английскому языку </w:t>
            </w:r>
            <w:r w:rsidRPr="002F683A">
              <w:rPr>
                <w:color w:val="000000"/>
                <w:sz w:val="24"/>
              </w:rPr>
              <w:t>«</w:t>
            </w:r>
            <w:r w:rsidRPr="00A13F53">
              <w:rPr>
                <w:color w:val="1A1A1A"/>
                <w:sz w:val="24"/>
                <w:szCs w:val="24"/>
                <w:shd w:val="clear" w:color="auto" w:fill="FFFFFF"/>
              </w:rPr>
              <w:t>Rainbow English</w:t>
            </w:r>
            <w:r w:rsidRPr="002F683A">
              <w:rPr>
                <w:color w:val="000000"/>
                <w:sz w:val="24"/>
              </w:rPr>
              <w:t>»</w:t>
            </w:r>
            <w:r w:rsidRPr="002F683A"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Афанасьев</w:t>
            </w:r>
            <w:r w:rsidRPr="002F683A">
              <w:rPr>
                <w:color w:val="000000"/>
                <w:sz w:val="24"/>
              </w:rPr>
              <w:t>а</w:t>
            </w:r>
            <w:r w:rsidRPr="002F683A"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О.В</w:t>
            </w:r>
            <w:r w:rsidRPr="002F683A">
              <w:rPr>
                <w:color w:val="000000"/>
                <w:sz w:val="24"/>
              </w:rPr>
              <w:t>.,</w:t>
            </w:r>
            <w:r w:rsidRPr="002F683A"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Михеева</w:t>
            </w:r>
            <w:r w:rsidRPr="002F683A"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 w:rsidRPr="002F683A">
              <w:rPr>
                <w:color w:val="000000"/>
                <w:sz w:val="24"/>
              </w:rPr>
              <w:t>.В.,</w:t>
            </w:r>
            <w:r w:rsidRPr="002F683A"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pacing w:val="-6"/>
                <w:sz w:val="24"/>
              </w:rPr>
              <w:t>в 2-х частях (2, 3, 4 класс).</w:t>
            </w:r>
          </w:p>
        </w:tc>
      </w:tr>
    </w:tbl>
    <w:p w:rsidR="004720E3" w:rsidRPr="002F683A" w:rsidRDefault="004720E3">
      <w:pPr>
        <w:spacing w:line="276" w:lineRule="exact"/>
        <w:jc w:val="both"/>
        <w:rPr>
          <w:color w:val="000000"/>
          <w:sz w:val="24"/>
        </w:rPr>
        <w:sectPr w:rsidR="004720E3" w:rsidRPr="002F683A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5"/>
        <w:gridCol w:w="13327"/>
      </w:tblGrid>
      <w:tr w:rsidR="004720E3" w:rsidRPr="003742F7" w:rsidTr="00BE762F">
        <w:trPr>
          <w:trHeight w:val="3405"/>
        </w:trPr>
        <w:tc>
          <w:tcPr>
            <w:tcW w:w="2405" w:type="dxa"/>
          </w:tcPr>
          <w:p w:rsidR="004720E3" w:rsidRPr="002F683A" w:rsidRDefault="004720E3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3327" w:type="dxa"/>
          </w:tcPr>
          <w:p w:rsidR="004720E3" w:rsidRPr="002F683A" w:rsidRDefault="004720E3" w:rsidP="00637A37">
            <w:pPr>
              <w:pStyle w:val="TableParagraph"/>
              <w:ind w:left="109" w:right="96"/>
              <w:jc w:val="both"/>
              <w:rPr>
                <w:color w:val="000000"/>
                <w:sz w:val="24"/>
              </w:rPr>
            </w:pPr>
            <w:r w:rsidRPr="002F683A">
              <w:rPr>
                <w:color w:val="000000"/>
                <w:spacing w:val="-1"/>
                <w:sz w:val="24"/>
              </w:rPr>
              <w:t>Рабочая</w:t>
            </w:r>
            <w:r w:rsidRPr="002F683A">
              <w:rPr>
                <w:color w:val="000000"/>
                <w:spacing w:val="-15"/>
                <w:sz w:val="24"/>
              </w:rPr>
              <w:t xml:space="preserve"> </w:t>
            </w:r>
            <w:r w:rsidRPr="002F683A">
              <w:rPr>
                <w:color w:val="000000"/>
                <w:spacing w:val="-1"/>
                <w:sz w:val="24"/>
              </w:rPr>
              <w:t>программа</w:t>
            </w:r>
            <w:r w:rsidRPr="002F683A">
              <w:rPr>
                <w:color w:val="000000"/>
                <w:spacing w:val="-14"/>
                <w:sz w:val="24"/>
              </w:rPr>
              <w:t xml:space="preserve"> </w:t>
            </w:r>
            <w:r w:rsidRPr="002F683A">
              <w:rPr>
                <w:color w:val="000000"/>
                <w:spacing w:val="-1"/>
                <w:sz w:val="24"/>
              </w:rPr>
              <w:t>нацелена</w:t>
            </w:r>
            <w:r w:rsidRPr="002F683A">
              <w:rPr>
                <w:color w:val="000000"/>
                <w:spacing w:val="-14"/>
                <w:sz w:val="24"/>
              </w:rPr>
              <w:t xml:space="preserve"> </w:t>
            </w:r>
            <w:r w:rsidRPr="002F683A">
              <w:rPr>
                <w:color w:val="000000"/>
                <w:spacing w:val="-1"/>
                <w:sz w:val="24"/>
              </w:rPr>
              <w:t>на</w:t>
            </w:r>
            <w:r w:rsidRPr="002F683A">
              <w:rPr>
                <w:color w:val="000000"/>
                <w:spacing w:val="-15"/>
                <w:sz w:val="24"/>
              </w:rPr>
              <w:t xml:space="preserve"> </w:t>
            </w:r>
            <w:r w:rsidRPr="002F683A">
              <w:rPr>
                <w:color w:val="000000"/>
                <w:spacing w:val="-1"/>
                <w:sz w:val="24"/>
              </w:rPr>
              <w:t>реализацию</w:t>
            </w:r>
            <w:r w:rsidRPr="002F683A">
              <w:rPr>
                <w:color w:val="000000"/>
                <w:spacing w:val="-15"/>
                <w:sz w:val="24"/>
              </w:rPr>
              <w:t xml:space="preserve"> </w:t>
            </w:r>
            <w:r w:rsidRPr="002F683A">
              <w:rPr>
                <w:color w:val="000000"/>
                <w:spacing w:val="-1"/>
                <w:sz w:val="24"/>
              </w:rPr>
              <w:t>личностно</w:t>
            </w:r>
            <w:r w:rsidRPr="002F683A">
              <w:rPr>
                <w:color w:val="000000"/>
                <w:spacing w:val="-15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ориентированного</w:t>
            </w:r>
            <w:r w:rsidRPr="002F683A">
              <w:rPr>
                <w:color w:val="000000"/>
                <w:spacing w:val="-14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подхода</w:t>
            </w:r>
            <w:r w:rsidRPr="002F683A">
              <w:rPr>
                <w:color w:val="000000"/>
                <w:spacing w:val="-14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к</w:t>
            </w:r>
            <w:r w:rsidRPr="002F683A">
              <w:rPr>
                <w:color w:val="000000"/>
                <w:spacing w:val="-15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обучению</w:t>
            </w:r>
            <w:r w:rsidRPr="002F683A">
              <w:rPr>
                <w:color w:val="000000"/>
                <w:spacing w:val="-1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английскому</w:t>
            </w:r>
            <w:r w:rsidRPr="002F683A">
              <w:rPr>
                <w:color w:val="000000"/>
                <w:spacing w:val="-14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языку</w:t>
            </w:r>
            <w:r w:rsidRPr="002F683A">
              <w:rPr>
                <w:color w:val="000000"/>
                <w:spacing w:val="-15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в</w:t>
            </w:r>
            <w:r w:rsidRPr="002F683A">
              <w:rPr>
                <w:color w:val="000000"/>
                <w:spacing w:val="-14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начальной</w:t>
            </w:r>
            <w:r w:rsidRPr="002F683A">
              <w:rPr>
                <w:color w:val="000000"/>
                <w:spacing w:val="-58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школе,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который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учитывает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интересы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и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потребности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учащегося,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развивает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индивидуальные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способности,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формирует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образованную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личность,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уважающую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традиции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родной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и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иноязычной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культуры,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формирует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навыки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самообразования,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способствует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самореализации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личности.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В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начальной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школе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закладывается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база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для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всего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последующего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иноязычного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 xml:space="preserve">уровня подготовки по </w:t>
            </w:r>
            <w:r>
              <w:rPr>
                <w:color w:val="000000"/>
                <w:sz w:val="24"/>
              </w:rPr>
              <w:t>английском</w:t>
            </w:r>
            <w:r w:rsidRPr="002F683A">
              <w:rPr>
                <w:color w:val="000000"/>
                <w:sz w:val="24"/>
              </w:rPr>
              <w:t>у языку по четырем коммуникативным компетенциям – аудировании, чтении, письме и</w:t>
            </w:r>
            <w:r w:rsidRPr="002F683A">
              <w:rPr>
                <w:color w:val="000000"/>
                <w:spacing w:val="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говорении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(уровень А1.1).</w:t>
            </w:r>
          </w:p>
          <w:p w:rsidR="004720E3" w:rsidRPr="002F683A" w:rsidRDefault="004720E3" w:rsidP="00637A37">
            <w:pPr>
              <w:pStyle w:val="TableParagraph"/>
              <w:ind w:left="109"/>
              <w:jc w:val="both"/>
              <w:rPr>
                <w:color w:val="000000"/>
                <w:sz w:val="24"/>
              </w:rPr>
            </w:pPr>
            <w:r w:rsidRPr="002F683A">
              <w:rPr>
                <w:color w:val="000000"/>
                <w:sz w:val="24"/>
              </w:rPr>
              <w:t>На</w:t>
            </w:r>
            <w:r w:rsidRPr="002F683A">
              <w:rPr>
                <w:color w:val="000000"/>
                <w:spacing w:val="-3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изучение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предмета</w:t>
            </w:r>
            <w:r w:rsidRPr="002F683A">
              <w:rPr>
                <w:color w:val="000000"/>
                <w:spacing w:val="-3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“</w:t>
            </w:r>
            <w:r>
              <w:rPr>
                <w:color w:val="000000"/>
                <w:sz w:val="24"/>
              </w:rPr>
              <w:t>Иностранных язык (английский)</w:t>
            </w:r>
            <w:r w:rsidRPr="002F683A">
              <w:rPr>
                <w:color w:val="000000"/>
                <w:sz w:val="24"/>
              </w:rPr>
              <w:t>”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на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ступени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начального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общего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образования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отводится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04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часа:</w:t>
            </w:r>
          </w:p>
          <w:p w:rsidR="004720E3" w:rsidRPr="002F683A" w:rsidRDefault="004720E3" w:rsidP="00637A3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hanging="361"/>
              <w:rPr>
                <w:color w:val="000000"/>
                <w:sz w:val="24"/>
              </w:rPr>
            </w:pPr>
            <w:r w:rsidRPr="002F683A">
              <w:rPr>
                <w:color w:val="000000"/>
                <w:sz w:val="24"/>
              </w:rPr>
              <w:t>2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класс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–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68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часа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(3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часа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в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неделю);</w:t>
            </w:r>
          </w:p>
          <w:p w:rsidR="004720E3" w:rsidRPr="002F683A" w:rsidRDefault="004720E3" w:rsidP="00637A3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2"/>
              <w:ind w:hanging="361"/>
              <w:rPr>
                <w:color w:val="000000"/>
                <w:sz w:val="24"/>
              </w:rPr>
            </w:pPr>
            <w:r w:rsidRPr="002F683A">
              <w:rPr>
                <w:color w:val="000000"/>
                <w:sz w:val="24"/>
              </w:rPr>
              <w:t>3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класс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–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68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часа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(3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часа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в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неделю);</w:t>
            </w:r>
          </w:p>
          <w:p w:rsidR="004720E3" w:rsidRPr="002F683A" w:rsidRDefault="004720E3" w:rsidP="00637A3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 w:line="257" w:lineRule="exact"/>
              <w:ind w:hanging="361"/>
              <w:rPr>
                <w:color w:val="000000"/>
                <w:sz w:val="24"/>
              </w:rPr>
            </w:pPr>
            <w:r w:rsidRPr="002F683A">
              <w:rPr>
                <w:color w:val="000000"/>
                <w:sz w:val="24"/>
              </w:rPr>
              <w:t>4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класс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–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68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часов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(2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часа</w:t>
            </w:r>
            <w:r w:rsidRPr="002F683A">
              <w:rPr>
                <w:color w:val="000000"/>
                <w:spacing w:val="-1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в</w:t>
            </w:r>
            <w:r w:rsidRPr="002F683A">
              <w:rPr>
                <w:color w:val="000000"/>
                <w:spacing w:val="-2"/>
                <w:sz w:val="24"/>
              </w:rPr>
              <w:t xml:space="preserve"> </w:t>
            </w:r>
            <w:r w:rsidRPr="002F683A">
              <w:rPr>
                <w:color w:val="000000"/>
                <w:sz w:val="24"/>
              </w:rPr>
              <w:t>неделю).</w:t>
            </w:r>
          </w:p>
        </w:tc>
        <w:bookmarkStart w:id="0" w:name="_GoBack"/>
        <w:bookmarkEnd w:id="0"/>
      </w:tr>
      <w:tr w:rsidR="004720E3" w:rsidTr="00637A37">
        <w:trPr>
          <w:trHeight w:val="4144"/>
        </w:trPr>
        <w:tc>
          <w:tcPr>
            <w:tcW w:w="2405" w:type="dxa"/>
          </w:tcPr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 w:rsidP="00637A37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 w:rsidRPr="00637A37">
              <w:rPr>
                <w:b/>
                <w:sz w:val="24"/>
              </w:rPr>
              <w:t>«Основы</w:t>
            </w:r>
            <w:r w:rsidRPr="00637A37">
              <w:rPr>
                <w:b/>
                <w:spacing w:val="1"/>
                <w:sz w:val="24"/>
              </w:rPr>
              <w:t xml:space="preserve"> </w:t>
            </w:r>
            <w:r w:rsidRPr="00637A37">
              <w:rPr>
                <w:b/>
                <w:sz w:val="24"/>
              </w:rPr>
              <w:t>религиозных</w:t>
            </w:r>
            <w:r w:rsidRPr="00637A37">
              <w:rPr>
                <w:b/>
                <w:spacing w:val="1"/>
                <w:sz w:val="24"/>
              </w:rPr>
              <w:t xml:space="preserve"> </w:t>
            </w:r>
            <w:r w:rsidRPr="00637A37">
              <w:rPr>
                <w:b/>
                <w:sz w:val="24"/>
              </w:rPr>
              <w:t>культур и светской</w:t>
            </w:r>
            <w:r w:rsidRPr="00637A37">
              <w:rPr>
                <w:b/>
                <w:spacing w:val="-58"/>
                <w:sz w:val="24"/>
              </w:rPr>
              <w:t xml:space="preserve"> </w:t>
            </w:r>
            <w:r w:rsidRPr="00637A37">
              <w:rPr>
                <w:b/>
                <w:sz w:val="24"/>
              </w:rPr>
              <w:t>этики»</w:t>
            </w:r>
          </w:p>
          <w:p w:rsidR="004720E3" w:rsidRPr="00637A37" w:rsidRDefault="004720E3" w:rsidP="00637A3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 w:rsidRPr="00637A37"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4720E3" w:rsidRPr="00637A37" w:rsidRDefault="004720E3" w:rsidP="00637A37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637A37"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общего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составлена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основе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Требований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к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результатам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освоения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основной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образовательной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общего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(</w:t>
            </w:r>
            <w:r w:rsidRPr="00637A37">
              <w:rPr>
                <w:i/>
                <w:sz w:val="24"/>
              </w:rPr>
              <w:t>Приказ</w:t>
            </w:r>
            <w:r w:rsidRPr="00637A37">
              <w:rPr>
                <w:i/>
                <w:spacing w:val="1"/>
                <w:sz w:val="24"/>
              </w:rPr>
              <w:t xml:space="preserve"> </w:t>
            </w:r>
            <w:r w:rsidRPr="00637A37">
              <w:rPr>
                <w:i/>
                <w:sz w:val="24"/>
              </w:rPr>
              <w:t>Минпросвещения</w:t>
            </w:r>
            <w:r w:rsidRPr="00637A37">
              <w:rPr>
                <w:i/>
                <w:spacing w:val="1"/>
                <w:sz w:val="24"/>
              </w:rPr>
              <w:t xml:space="preserve"> </w:t>
            </w:r>
            <w:r w:rsidRPr="00637A37">
              <w:rPr>
                <w:i/>
                <w:sz w:val="24"/>
              </w:rPr>
              <w:t>России</w:t>
            </w:r>
            <w:r w:rsidRPr="00637A37">
              <w:rPr>
                <w:i/>
                <w:spacing w:val="1"/>
                <w:sz w:val="24"/>
              </w:rPr>
              <w:t xml:space="preserve"> </w:t>
            </w:r>
            <w:r w:rsidRPr="00637A37">
              <w:rPr>
                <w:i/>
                <w:sz w:val="24"/>
              </w:rPr>
              <w:t>от</w:t>
            </w:r>
            <w:r w:rsidRPr="00637A37">
              <w:rPr>
                <w:i/>
                <w:spacing w:val="1"/>
                <w:sz w:val="24"/>
              </w:rPr>
              <w:t xml:space="preserve"> </w:t>
            </w:r>
            <w:r w:rsidRPr="00637A37">
              <w:rPr>
                <w:i/>
                <w:sz w:val="24"/>
              </w:rPr>
              <w:t>31</w:t>
            </w:r>
            <w:r w:rsidRPr="00637A37">
              <w:rPr>
                <w:i/>
                <w:spacing w:val="1"/>
                <w:sz w:val="24"/>
              </w:rPr>
              <w:t xml:space="preserve"> </w:t>
            </w:r>
            <w:r w:rsidRPr="00637A37">
              <w:rPr>
                <w:i/>
                <w:sz w:val="24"/>
              </w:rPr>
              <w:t>05</w:t>
            </w:r>
            <w:r w:rsidRPr="00637A37">
              <w:rPr>
                <w:i/>
                <w:spacing w:val="1"/>
                <w:sz w:val="24"/>
              </w:rPr>
              <w:t xml:space="preserve"> </w:t>
            </w:r>
            <w:r w:rsidRPr="00637A37">
              <w:rPr>
                <w:i/>
                <w:sz w:val="24"/>
              </w:rPr>
              <w:t>2021</w:t>
            </w:r>
            <w:r w:rsidRPr="00637A37">
              <w:rPr>
                <w:i/>
                <w:spacing w:val="1"/>
                <w:sz w:val="24"/>
              </w:rPr>
              <w:t xml:space="preserve"> </w:t>
            </w:r>
            <w:r w:rsidRPr="00637A37">
              <w:rPr>
                <w:i/>
                <w:sz w:val="24"/>
              </w:rPr>
              <w:t>№</w:t>
            </w:r>
            <w:r w:rsidRPr="00637A37">
              <w:rPr>
                <w:i/>
                <w:spacing w:val="1"/>
                <w:sz w:val="24"/>
              </w:rPr>
              <w:t xml:space="preserve"> </w:t>
            </w:r>
            <w:r w:rsidRPr="00637A37">
              <w:rPr>
                <w:i/>
                <w:sz w:val="24"/>
              </w:rPr>
              <w:t>286</w:t>
            </w:r>
            <w:r w:rsidRPr="00637A37">
              <w:rPr>
                <w:sz w:val="24"/>
              </w:rPr>
              <w:t>),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также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федеральной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рабочей</w:t>
            </w:r>
            <w:r w:rsidRPr="00637A37">
              <w:rPr>
                <w:spacing w:val="-57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программы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воспитания.</w:t>
            </w:r>
          </w:p>
          <w:p w:rsidR="004720E3" w:rsidRPr="00637A37" w:rsidRDefault="004720E3" w:rsidP="00637A37">
            <w:pPr>
              <w:pStyle w:val="TableParagraph"/>
              <w:ind w:left="109"/>
              <w:jc w:val="both"/>
              <w:rPr>
                <w:sz w:val="24"/>
              </w:rPr>
            </w:pPr>
            <w:r w:rsidRPr="00637A37">
              <w:rPr>
                <w:sz w:val="24"/>
              </w:rPr>
              <w:t>Основными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задачами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ОРКСЭ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являются: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637A37">
              <w:rPr>
                <w:spacing w:val="-1"/>
                <w:sz w:val="24"/>
              </w:rPr>
              <w:t>знакомство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pacing w:val="-1"/>
                <w:sz w:val="24"/>
              </w:rPr>
              <w:t>обучающихся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с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основами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православной,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мусульманской,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буддийской,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иудейской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культур,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основами</w:t>
            </w:r>
            <w:r w:rsidRPr="00637A37">
              <w:rPr>
                <w:spacing w:val="-13"/>
                <w:sz w:val="24"/>
              </w:rPr>
              <w:t xml:space="preserve"> </w:t>
            </w:r>
            <w:r w:rsidRPr="00637A37">
              <w:rPr>
                <w:sz w:val="24"/>
              </w:rPr>
              <w:t>мировых</w:t>
            </w:r>
            <w:r w:rsidRPr="00637A37">
              <w:rPr>
                <w:spacing w:val="-57"/>
                <w:sz w:val="24"/>
              </w:rPr>
              <w:t xml:space="preserve"> </w:t>
            </w:r>
            <w:r w:rsidRPr="00637A37">
              <w:rPr>
                <w:sz w:val="24"/>
              </w:rPr>
              <w:t>религиозных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культур и светской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этики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по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выбору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родителей (законных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представителей);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 w:rsidRPr="00637A37">
              <w:rPr>
                <w:sz w:val="24"/>
              </w:rPr>
              <w:t>развитие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представлений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обучающихся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о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значении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нравственных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норм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ценностей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жизни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личности,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семьи,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общества;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 w:rsidRPr="00637A37"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формирование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ценностно-смысловой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сферы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личности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учётом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мировоззренческих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культурных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особенностей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потребностей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семьи;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 w:rsidRPr="00637A37"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среде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основе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взаимного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уважения и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диалога.</w:t>
            </w:r>
          </w:p>
          <w:p w:rsidR="004720E3" w:rsidRPr="00637A37" w:rsidRDefault="004720E3" w:rsidP="00637A37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 w:rsidRPr="00637A37">
              <w:rPr>
                <w:sz w:val="24"/>
              </w:rPr>
              <w:t>ОРКСЭ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изучается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4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классе,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один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(34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ч).</w:t>
            </w:r>
          </w:p>
        </w:tc>
      </w:tr>
      <w:tr w:rsidR="004720E3" w:rsidTr="00C05192">
        <w:trPr>
          <w:trHeight w:val="3375"/>
        </w:trPr>
        <w:tc>
          <w:tcPr>
            <w:tcW w:w="2405" w:type="dxa"/>
          </w:tcPr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 w:rsidP="00637A3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 w:rsidRPr="00637A37">
              <w:rPr>
                <w:b/>
                <w:sz w:val="24"/>
              </w:rPr>
              <w:t>Изобразительное</w:t>
            </w:r>
            <w:r w:rsidRPr="00637A37">
              <w:rPr>
                <w:b/>
                <w:spacing w:val="-58"/>
                <w:sz w:val="24"/>
              </w:rPr>
              <w:t xml:space="preserve"> </w:t>
            </w:r>
            <w:r w:rsidRPr="00637A37"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4720E3" w:rsidRPr="00637A37" w:rsidRDefault="004720E3" w:rsidP="00637A3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637A37">
              <w:rPr>
                <w:sz w:val="24"/>
              </w:rPr>
              <w:t>Рабочая</w:t>
            </w:r>
            <w:r w:rsidRPr="00637A37">
              <w:rPr>
                <w:spacing w:val="32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программа</w:t>
            </w:r>
            <w:r w:rsidRPr="00637A37">
              <w:rPr>
                <w:spacing w:val="91"/>
                <w:sz w:val="24"/>
              </w:rPr>
              <w:t xml:space="preserve"> </w:t>
            </w:r>
            <w:r w:rsidRPr="00637A37">
              <w:rPr>
                <w:sz w:val="24"/>
              </w:rPr>
              <w:t>по</w:t>
            </w:r>
            <w:r w:rsidRPr="00637A37">
              <w:rPr>
                <w:spacing w:val="92"/>
                <w:sz w:val="24"/>
              </w:rPr>
              <w:t xml:space="preserve"> </w:t>
            </w:r>
            <w:r w:rsidRPr="00637A37">
              <w:rPr>
                <w:sz w:val="24"/>
              </w:rPr>
              <w:t>изобразительному</w:t>
            </w:r>
            <w:r w:rsidRPr="00637A37">
              <w:rPr>
                <w:spacing w:val="90"/>
                <w:sz w:val="24"/>
              </w:rPr>
              <w:t xml:space="preserve"> </w:t>
            </w:r>
            <w:r w:rsidRPr="00637A37">
              <w:rPr>
                <w:sz w:val="24"/>
              </w:rPr>
              <w:t>искусству</w:t>
            </w:r>
            <w:r w:rsidRPr="00637A37">
              <w:rPr>
                <w:spacing w:val="92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92"/>
                <w:sz w:val="24"/>
              </w:rPr>
              <w:t xml:space="preserve"> </w:t>
            </w:r>
            <w:r w:rsidRPr="00637A37">
              <w:rPr>
                <w:sz w:val="24"/>
              </w:rPr>
              <w:t>уровне</w:t>
            </w:r>
            <w:r w:rsidRPr="00637A37">
              <w:rPr>
                <w:spacing w:val="91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</w:t>
            </w:r>
            <w:r w:rsidRPr="00637A37">
              <w:rPr>
                <w:spacing w:val="92"/>
                <w:sz w:val="24"/>
              </w:rPr>
              <w:t xml:space="preserve"> </w:t>
            </w:r>
            <w:r w:rsidRPr="00637A37">
              <w:rPr>
                <w:sz w:val="24"/>
              </w:rPr>
              <w:t>общего</w:t>
            </w:r>
            <w:r w:rsidRPr="00637A37">
              <w:rPr>
                <w:spacing w:val="92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</w:t>
            </w:r>
            <w:r w:rsidRPr="00637A37">
              <w:rPr>
                <w:spacing w:val="92"/>
                <w:sz w:val="24"/>
              </w:rPr>
              <w:t xml:space="preserve"> </w:t>
            </w:r>
            <w:r w:rsidRPr="00637A37">
              <w:rPr>
                <w:sz w:val="24"/>
              </w:rPr>
              <w:t>составлена</w:t>
            </w:r>
            <w:r w:rsidRPr="00637A37">
              <w:rPr>
                <w:spacing w:val="92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92"/>
                <w:sz w:val="24"/>
              </w:rPr>
              <w:t xml:space="preserve"> </w:t>
            </w:r>
            <w:r w:rsidRPr="00637A37">
              <w:rPr>
                <w:sz w:val="24"/>
              </w:rPr>
              <w:t>основе</w:t>
            </w:r>
          </w:p>
          <w:p w:rsidR="004720E3" w:rsidRPr="00637A37" w:rsidRDefault="004720E3" w:rsidP="00637A37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637A37">
              <w:rPr>
                <w:sz w:val="24"/>
              </w:rPr>
              <w:t>«Требований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к</w:t>
            </w:r>
            <w:r w:rsidRPr="00637A37">
              <w:rPr>
                <w:spacing w:val="-10"/>
                <w:sz w:val="24"/>
              </w:rPr>
              <w:t xml:space="preserve"> </w:t>
            </w:r>
            <w:r w:rsidRPr="00637A37">
              <w:rPr>
                <w:sz w:val="24"/>
              </w:rPr>
              <w:t>результатам</w:t>
            </w:r>
            <w:r w:rsidRPr="00637A37">
              <w:rPr>
                <w:spacing w:val="-9"/>
                <w:sz w:val="24"/>
              </w:rPr>
              <w:t xml:space="preserve"> </w:t>
            </w:r>
            <w:r w:rsidRPr="00637A37">
              <w:rPr>
                <w:sz w:val="24"/>
              </w:rPr>
              <w:t>освоения</w:t>
            </w:r>
            <w:r w:rsidRPr="00637A37">
              <w:rPr>
                <w:spacing w:val="-10"/>
                <w:sz w:val="24"/>
              </w:rPr>
              <w:t xml:space="preserve"> </w:t>
            </w:r>
            <w:r w:rsidRPr="00637A37">
              <w:rPr>
                <w:sz w:val="24"/>
              </w:rPr>
              <w:t>основной</w:t>
            </w:r>
            <w:r w:rsidRPr="00637A37">
              <w:rPr>
                <w:spacing w:val="-10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образовательной</w:t>
            </w:r>
            <w:r w:rsidRPr="00637A37">
              <w:rPr>
                <w:spacing w:val="-10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программы»,</w:t>
            </w:r>
            <w:r w:rsidRPr="00637A37">
              <w:rPr>
                <w:spacing w:val="-10"/>
                <w:sz w:val="24"/>
              </w:rPr>
              <w:t xml:space="preserve"> </w:t>
            </w:r>
            <w:r w:rsidRPr="00637A37">
              <w:rPr>
                <w:sz w:val="24"/>
              </w:rPr>
              <w:t>представленных</w:t>
            </w:r>
            <w:r w:rsidRPr="00637A37">
              <w:rPr>
                <w:spacing w:val="-10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10"/>
                <w:sz w:val="24"/>
              </w:rPr>
              <w:t xml:space="preserve"> </w:t>
            </w:r>
            <w:r w:rsidRPr="00637A37">
              <w:rPr>
                <w:sz w:val="24"/>
              </w:rPr>
              <w:t>Федеральном</w:t>
            </w:r>
            <w:r w:rsidRPr="00637A37">
              <w:rPr>
                <w:spacing w:val="-9"/>
                <w:sz w:val="24"/>
              </w:rPr>
              <w:t xml:space="preserve"> </w:t>
            </w:r>
            <w:r w:rsidRPr="00637A37">
              <w:rPr>
                <w:sz w:val="24"/>
              </w:rPr>
              <w:t>государственном</w:t>
            </w:r>
            <w:r w:rsidRPr="00637A37">
              <w:rPr>
                <w:spacing w:val="-58"/>
                <w:sz w:val="24"/>
              </w:rPr>
              <w:t xml:space="preserve"> </w:t>
            </w:r>
            <w:r w:rsidRPr="00637A37">
              <w:rPr>
                <w:spacing w:val="-1"/>
                <w:sz w:val="24"/>
              </w:rPr>
              <w:t>образовательном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pacing w:val="-1"/>
                <w:sz w:val="24"/>
              </w:rPr>
              <w:t>стандарте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</w:t>
            </w:r>
            <w:r w:rsidRPr="00637A37">
              <w:rPr>
                <w:spacing w:val="-15"/>
                <w:sz w:val="24"/>
              </w:rPr>
              <w:t xml:space="preserve"> </w:t>
            </w:r>
            <w:r w:rsidRPr="00637A37">
              <w:rPr>
                <w:sz w:val="24"/>
              </w:rPr>
              <w:t>общего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образования,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а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также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ориентирована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-15"/>
                <w:sz w:val="24"/>
              </w:rPr>
              <w:t xml:space="preserve"> </w:t>
            </w:r>
            <w:r w:rsidRPr="00637A37">
              <w:rPr>
                <w:sz w:val="24"/>
              </w:rPr>
              <w:t>целевые</w:t>
            </w:r>
            <w:r w:rsidRPr="00637A37">
              <w:rPr>
                <w:spacing w:val="-14"/>
                <w:sz w:val="24"/>
              </w:rPr>
              <w:t xml:space="preserve"> </w:t>
            </w:r>
            <w:r w:rsidRPr="00637A37">
              <w:rPr>
                <w:sz w:val="24"/>
              </w:rPr>
              <w:t>приоритеты,</w:t>
            </w:r>
            <w:r w:rsidRPr="00637A37">
              <w:rPr>
                <w:spacing w:val="-15"/>
                <w:sz w:val="24"/>
              </w:rPr>
              <w:t xml:space="preserve"> </w:t>
            </w:r>
            <w:r w:rsidRPr="00637A37">
              <w:rPr>
                <w:sz w:val="24"/>
              </w:rPr>
              <w:t>сформулированные</w:t>
            </w:r>
            <w:r w:rsidRPr="00637A37">
              <w:rPr>
                <w:spacing w:val="-57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федеральной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программе воспитания.</w:t>
            </w:r>
          </w:p>
          <w:p w:rsidR="004720E3" w:rsidRPr="00637A37" w:rsidRDefault="004720E3" w:rsidP="00637A3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 w:rsidRPr="00637A37">
              <w:rPr>
                <w:sz w:val="24"/>
              </w:rPr>
              <w:t>Рабочая</w:t>
            </w:r>
            <w:r w:rsidRPr="00637A37">
              <w:rPr>
                <w:spacing w:val="102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программа</w:t>
            </w:r>
            <w:r w:rsidRPr="00637A37">
              <w:rPr>
                <w:spacing w:val="101"/>
                <w:sz w:val="24"/>
              </w:rPr>
              <w:t xml:space="preserve"> </w:t>
            </w:r>
            <w:r w:rsidRPr="00637A37">
              <w:rPr>
                <w:sz w:val="24"/>
              </w:rPr>
              <w:t>разработана</w:t>
            </w:r>
            <w:r w:rsidRPr="00637A37">
              <w:rPr>
                <w:spacing w:val="102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103"/>
                <w:sz w:val="24"/>
              </w:rPr>
              <w:t xml:space="preserve"> </w:t>
            </w:r>
            <w:r w:rsidRPr="00637A37">
              <w:rPr>
                <w:sz w:val="24"/>
              </w:rPr>
              <w:t>основе</w:t>
            </w:r>
            <w:r w:rsidRPr="00637A37">
              <w:rPr>
                <w:spacing w:val="102"/>
                <w:sz w:val="24"/>
              </w:rPr>
              <w:t xml:space="preserve"> </w:t>
            </w:r>
            <w:r w:rsidRPr="00637A37">
              <w:rPr>
                <w:sz w:val="24"/>
              </w:rPr>
              <w:t>УМК</w:t>
            </w:r>
            <w:r w:rsidRPr="00637A37">
              <w:rPr>
                <w:spacing w:val="102"/>
                <w:sz w:val="24"/>
              </w:rPr>
              <w:t xml:space="preserve"> </w:t>
            </w:r>
            <w:r w:rsidRPr="00637A37">
              <w:rPr>
                <w:sz w:val="24"/>
              </w:rPr>
              <w:t>«Изобразительное</w:t>
            </w:r>
            <w:r w:rsidRPr="00637A37">
              <w:rPr>
                <w:spacing w:val="102"/>
                <w:sz w:val="24"/>
              </w:rPr>
              <w:t xml:space="preserve"> </w:t>
            </w:r>
            <w:r w:rsidRPr="00637A37">
              <w:rPr>
                <w:sz w:val="24"/>
              </w:rPr>
              <w:t>искусство»</w:t>
            </w:r>
            <w:r w:rsidRPr="00637A37">
              <w:rPr>
                <w:spacing w:val="102"/>
                <w:sz w:val="24"/>
              </w:rPr>
              <w:t xml:space="preserve"> </w:t>
            </w:r>
            <w:r w:rsidRPr="00637A37">
              <w:rPr>
                <w:sz w:val="24"/>
              </w:rPr>
              <w:t>Неменская</w:t>
            </w:r>
            <w:r w:rsidRPr="00637A37">
              <w:rPr>
                <w:spacing w:val="103"/>
                <w:sz w:val="24"/>
              </w:rPr>
              <w:t xml:space="preserve"> </w:t>
            </w:r>
            <w:r w:rsidRPr="00637A37">
              <w:rPr>
                <w:sz w:val="24"/>
              </w:rPr>
              <w:t>Л.</w:t>
            </w:r>
            <w:r w:rsidRPr="00637A37">
              <w:rPr>
                <w:spacing w:val="101"/>
                <w:sz w:val="24"/>
              </w:rPr>
              <w:t xml:space="preserve"> </w:t>
            </w:r>
            <w:r w:rsidRPr="00637A37">
              <w:rPr>
                <w:sz w:val="24"/>
              </w:rPr>
              <w:t>А.,</w:t>
            </w:r>
            <w:r w:rsidRPr="00637A37">
              <w:rPr>
                <w:spacing w:val="101"/>
                <w:sz w:val="24"/>
              </w:rPr>
              <w:t xml:space="preserve"> </w:t>
            </w:r>
            <w:r w:rsidRPr="00637A37">
              <w:rPr>
                <w:sz w:val="24"/>
              </w:rPr>
              <w:t>АО</w:t>
            </w:r>
            <w:r w:rsidRPr="00637A37">
              <w:rPr>
                <w:spacing w:val="103"/>
                <w:sz w:val="24"/>
              </w:rPr>
              <w:t xml:space="preserve"> </w:t>
            </w:r>
            <w:r w:rsidRPr="00637A37">
              <w:rPr>
                <w:sz w:val="24"/>
              </w:rPr>
              <w:t>«Издательство</w:t>
            </w:r>
          </w:p>
          <w:p w:rsidR="004720E3" w:rsidRPr="00637A37" w:rsidRDefault="004720E3" w:rsidP="00C05192">
            <w:pPr>
              <w:pStyle w:val="TableParagraph"/>
              <w:ind w:left="109" w:right="100"/>
              <w:jc w:val="both"/>
              <w:rPr>
                <w:sz w:val="24"/>
              </w:rPr>
            </w:pPr>
            <w:r w:rsidRPr="00637A37"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. </w:t>
            </w:r>
            <w:r>
              <w:rPr>
                <w:sz w:val="24"/>
              </w:rPr>
              <w:t>Изучение предмета «Изобразительное искусство»</w:t>
            </w:r>
            <w:r w:rsidRPr="00637A37">
              <w:rPr>
                <w:sz w:val="24"/>
              </w:rPr>
              <w:t xml:space="preserve"> на ступени начального общего образования нацелено на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 xml:space="preserve">выработанных  </w:t>
            </w:r>
            <w:r w:rsidRPr="00637A37">
              <w:rPr>
                <w:spacing w:val="9"/>
                <w:sz w:val="24"/>
              </w:rPr>
              <w:t xml:space="preserve"> </w:t>
            </w:r>
            <w:r w:rsidRPr="00637A37">
              <w:rPr>
                <w:sz w:val="24"/>
              </w:rPr>
              <w:t xml:space="preserve">поколениями;  </w:t>
            </w:r>
            <w:r w:rsidRPr="00637A37">
              <w:rPr>
                <w:spacing w:val="11"/>
                <w:sz w:val="24"/>
              </w:rPr>
              <w:t xml:space="preserve"> </w:t>
            </w:r>
            <w:r w:rsidRPr="00637A37">
              <w:rPr>
                <w:sz w:val="24"/>
              </w:rPr>
              <w:t xml:space="preserve">развитие  </w:t>
            </w:r>
            <w:r w:rsidRPr="00637A37">
              <w:rPr>
                <w:spacing w:val="10"/>
                <w:sz w:val="24"/>
              </w:rPr>
              <w:t xml:space="preserve"> </w:t>
            </w:r>
            <w:r w:rsidRPr="00637A37">
              <w:rPr>
                <w:sz w:val="24"/>
              </w:rPr>
              <w:t xml:space="preserve">художественно-образного  </w:t>
            </w:r>
            <w:r w:rsidRPr="00637A37">
              <w:rPr>
                <w:spacing w:val="10"/>
                <w:sz w:val="24"/>
              </w:rPr>
              <w:t xml:space="preserve"> </w:t>
            </w:r>
            <w:r w:rsidRPr="00637A37">
              <w:rPr>
                <w:sz w:val="24"/>
              </w:rPr>
              <w:t xml:space="preserve">мышления  </w:t>
            </w:r>
            <w:r w:rsidRPr="00637A37">
              <w:rPr>
                <w:spacing w:val="9"/>
                <w:sz w:val="24"/>
              </w:rPr>
              <w:t xml:space="preserve"> </w:t>
            </w:r>
            <w:r w:rsidRPr="00637A37">
              <w:rPr>
                <w:sz w:val="24"/>
              </w:rPr>
              <w:t xml:space="preserve">и  </w:t>
            </w:r>
            <w:r w:rsidRPr="00637A37">
              <w:rPr>
                <w:spacing w:val="11"/>
                <w:sz w:val="24"/>
              </w:rPr>
              <w:t xml:space="preserve"> </w:t>
            </w:r>
            <w:r w:rsidRPr="00637A37">
              <w:rPr>
                <w:sz w:val="24"/>
              </w:rPr>
              <w:t xml:space="preserve">эстетического  </w:t>
            </w:r>
            <w:r w:rsidRPr="00637A37">
              <w:rPr>
                <w:spacing w:val="9"/>
                <w:sz w:val="24"/>
              </w:rPr>
              <w:t xml:space="preserve"> </w:t>
            </w:r>
            <w:r w:rsidRPr="00637A37">
              <w:rPr>
                <w:sz w:val="24"/>
              </w:rPr>
              <w:t xml:space="preserve">отношения  </w:t>
            </w:r>
            <w:r w:rsidRPr="00637A37">
              <w:rPr>
                <w:spacing w:val="10"/>
                <w:sz w:val="24"/>
              </w:rPr>
              <w:t xml:space="preserve"> </w:t>
            </w:r>
            <w:r w:rsidRPr="00637A37">
              <w:rPr>
                <w:sz w:val="24"/>
              </w:rPr>
              <w:t xml:space="preserve">к  </w:t>
            </w:r>
            <w:r w:rsidRPr="00637A37">
              <w:rPr>
                <w:spacing w:val="10"/>
                <w:sz w:val="24"/>
              </w:rPr>
              <w:t xml:space="preserve"> </w:t>
            </w:r>
            <w:r w:rsidRPr="00637A37">
              <w:rPr>
                <w:sz w:val="24"/>
              </w:rPr>
              <w:t>явлениям действительности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путём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освоения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начальных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основ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художественных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знаний,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умений,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навыков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развития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творческого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изучение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программного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материала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рамках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разделов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“Восприятие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произведений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искусства”,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“Графика”,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“Живопись”,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“Скульптура”,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“Декоративно-прикладное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искусство”, “Архитектура”,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“Азбука цифровой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графики”.</w:t>
            </w:r>
          </w:p>
          <w:p w:rsidR="004720E3" w:rsidRPr="00637A37" w:rsidRDefault="004720E3" w:rsidP="00637A3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</w:p>
        </w:tc>
      </w:tr>
    </w:tbl>
    <w:p w:rsidR="004720E3" w:rsidRDefault="004720E3">
      <w:pPr>
        <w:spacing w:line="270" w:lineRule="atLeast"/>
        <w:jc w:val="both"/>
        <w:rPr>
          <w:sz w:val="24"/>
        </w:rPr>
        <w:sectPr w:rsidR="004720E3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5"/>
        <w:gridCol w:w="13327"/>
      </w:tblGrid>
      <w:tr w:rsidR="004720E3" w:rsidTr="00C05192">
        <w:trPr>
          <w:trHeight w:val="1428"/>
        </w:trPr>
        <w:tc>
          <w:tcPr>
            <w:tcW w:w="2405" w:type="dxa"/>
          </w:tcPr>
          <w:p w:rsidR="004720E3" w:rsidRPr="00637A37" w:rsidRDefault="004720E3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4720E3" w:rsidRPr="00637A37" w:rsidRDefault="004720E3" w:rsidP="00637A37">
            <w:pPr>
              <w:pStyle w:val="TableParagraph"/>
              <w:ind w:left="109"/>
              <w:jc w:val="both"/>
              <w:rPr>
                <w:sz w:val="24"/>
              </w:rPr>
            </w:pPr>
            <w:r w:rsidRPr="00637A37">
              <w:rPr>
                <w:sz w:val="24"/>
              </w:rPr>
              <w:t>На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изучение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предмета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«Изобразительное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искусство</w:t>
            </w:r>
            <w:r>
              <w:rPr>
                <w:sz w:val="24"/>
              </w:rPr>
              <w:t>»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на ступени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общего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отводится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135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часов: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33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2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34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3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34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34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неделю).</w:t>
            </w:r>
          </w:p>
        </w:tc>
      </w:tr>
      <w:tr w:rsidR="004720E3" w:rsidTr="00C05192">
        <w:trPr>
          <w:trHeight w:val="5917"/>
        </w:trPr>
        <w:tc>
          <w:tcPr>
            <w:tcW w:w="2405" w:type="dxa"/>
          </w:tcPr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 w:rsidP="00637A37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 w:rsidRPr="00637A37"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4720E3" w:rsidRDefault="004720E3" w:rsidP="00637A37">
            <w:pPr>
              <w:pStyle w:val="TableParagraph"/>
              <w:ind w:left="109" w:right="98"/>
              <w:jc w:val="both"/>
              <w:rPr>
                <w:spacing w:val="28"/>
                <w:sz w:val="24"/>
              </w:rPr>
            </w:pPr>
            <w:r w:rsidRPr="00637A37">
              <w:rPr>
                <w:sz w:val="24"/>
              </w:rPr>
              <w:t>Рабочая программа по музыке на уровне начального общего об</w:t>
            </w:r>
            <w:r>
              <w:rPr>
                <w:sz w:val="24"/>
              </w:rPr>
              <w:t xml:space="preserve">разования составлена на основе </w:t>
            </w:r>
            <w:r w:rsidRPr="00637A37">
              <w:rPr>
                <w:sz w:val="24"/>
              </w:rPr>
              <w:t>Требований к результатам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освоения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основной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образовательной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программы»,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представленных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Федеральном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государственном</w:t>
            </w:r>
            <w:r w:rsidRPr="00637A37">
              <w:rPr>
                <w:spacing w:val="-10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образовательном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стандарте</w:t>
            </w:r>
            <w:r w:rsidRPr="00637A37">
              <w:rPr>
                <w:spacing w:val="-57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 w:rsidRPr="00637A37">
              <w:rPr>
                <w:spacing w:val="-57"/>
                <w:sz w:val="24"/>
              </w:rPr>
              <w:t xml:space="preserve"> </w:t>
            </w:r>
            <w:r w:rsidRPr="00637A37">
              <w:rPr>
                <w:sz w:val="24"/>
              </w:rPr>
              <w:t>воспитания.</w:t>
            </w:r>
            <w:r w:rsidRPr="00637A37">
              <w:rPr>
                <w:spacing w:val="28"/>
                <w:sz w:val="24"/>
              </w:rPr>
              <w:t xml:space="preserve"> </w:t>
            </w:r>
          </w:p>
          <w:p w:rsidR="004720E3" w:rsidRPr="00637A37" w:rsidRDefault="004720E3" w:rsidP="00C05192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637A37">
              <w:rPr>
                <w:sz w:val="24"/>
              </w:rPr>
              <w:t>Рабочая</w:t>
            </w:r>
            <w:r w:rsidRPr="00637A37">
              <w:rPr>
                <w:spacing w:val="27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программа</w:t>
            </w:r>
            <w:r w:rsidRPr="00637A37">
              <w:rPr>
                <w:spacing w:val="29"/>
                <w:sz w:val="24"/>
              </w:rPr>
              <w:t xml:space="preserve"> </w:t>
            </w:r>
            <w:r w:rsidRPr="00637A37">
              <w:rPr>
                <w:sz w:val="24"/>
              </w:rPr>
              <w:t>разработана</w:t>
            </w:r>
            <w:r w:rsidRPr="00637A37">
              <w:rPr>
                <w:spacing w:val="28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28"/>
                <w:sz w:val="24"/>
              </w:rPr>
              <w:t xml:space="preserve"> </w:t>
            </w:r>
            <w:r w:rsidRPr="00637A37">
              <w:rPr>
                <w:sz w:val="24"/>
              </w:rPr>
              <w:t>основе</w:t>
            </w:r>
            <w:r w:rsidRPr="00637A37">
              <w:rPr>
                <w:spacing w:val="28"/>
                <w:sz w:val="24"/>
              </w:rPr>
              <w:t xml:space="preserve"> </w:t>
            </w:r>
            <w:r w:rsidRPr="00637A37">
              <w:rPr>
                <w:sz w:val="24"/>
              </w:rPr>
              <w:t>УМК</w:t>
            </w:r>
            <w:r w:rsidRPr="00637A37">
              <w:rPr>
                <w:spacing w:val="28"/>
                <w:sz w:val="24"/>
              </w:rPr>
              <w:t xml:space="preserve"> </w:t>
            </w:r>
            <w:r w:rsidRPr="00637A37">
              <w:rPr>
                <w:sz w:val="24"/>
              </w:rPr>
              <w:t>«Музыка»</w:t>
            </w:r>
            <w:r w:rsidRPr="00637A37">
              <w:rPr>
                <w:spacing w:val="28"/>
                <w:sz w:val="24"/>
              </w:rPr>
              <w:t xml:space="preserve"> </w:t>
            </w:r>
            <w:r w:rsidRPr="00637A37">
              <w:rPr>
                <w:sz w:val="24"/>
              </w:rPr>
              <w:t>Критская</w:t>
            </w:r>
            <w:r w:rsidRPr="00637A37">
              <w:rPr>
                <w:spacing w:val="28"/>
                <w:sz w:val="24"/>
              </w:rPr>
              <w:t xml:space="preserve"> </w:t>
            </w:r>
            <w:r w:rsidRPr="00637A37">
              <w:rPr>
                <w:sz w:val="24"/>
              </w:rPr>
              <w:t>Е.</w:t>
            </w:r>
            <w:r w:rsidRPr="00637A37">
              <w:rPr>
                <w:spacing w:val="28"/>
                <w:sz w:val="24"/>
              </w:rPr>
              <w:t xml:space="preserve"> </w:t>
            </w:r>
            <w:r w:rsidRPr="00637A37">
              <w:rPr>
                <w:sz w:val="24"/>
              </w:rPr>
              <w:t>Д.,</w:t>
            </w:r>
            <w:r w:rsidRPr="00637A37">
              <w:rPr>
                <w:spacing w:val="29"/>
                <w:sz w:val="24"/>
              </w:rPr>
              <w:t xml:space="preserve"> </w:t>
            </w:r>
            <w:r w:rsidRPr="00637A37">
              <w:rPr>
                <w:sz w:val="24"/>
              </w:rPr>
              <w:t>Сергеева</w:t>
            </w:r>
            <w:r w:rsidRPr="00637A37">
              <w:rPr>
                <w:spacing w:val="27"/>
                <w:sz w:val="24"/>
              </w:rPr>
              <w:t xml:space="preserve"> </w:t>
            </w:r>
            <w:r w:rsidRPr="00637A37">
              <w:rPr>
                <w:sz w:val="24"/>
              </w:rPr>
              <w:t>Г.</w:t>
            </w:r>
            <w:r w:rsidRPr="00637A37">
              <w:rPr>
                <w:spacing w:val="29"/>
                <w:sz w:val="24"/>
              </w:rPr>
              <w:t xml:space="preserve"> </w:t>
            </w:r>
            <w:r w:rsidRPr="00637A37">
              <w:rPr>
                <w:sz w:val="24"/>
              </w:rPr>
              <w:t>П.,</w:t>
            </w:r>
            <w:r w:rsidRPr="00637A37">
              <w:rPr>
                <w:spacing w:val="27"/>
                <w:sz w:val="24"/>
              </w:rPr>
              <w:t xml:space="preserve"> </w:t>
            </w:r>
            <w:r w:rsidRPr="00637A37">
              <w:rPr>
                <w:sz w:val="24"/>
              </w:rPr>
              <w:t>Шмагина</w:t>
            </w:r>
            <w:r w:rsidRPr="00637A37">
              <w:rPr>
                <w:spacing w:val="28"/>
                <w:sz w:val="24"/>
              </w:rPr>
              <w:t xml:space="preserve"> </w:t>
            </w:r>
            <w:r w:rsidRPr="00637A37">
              <w:rPr>
                <w:sz w:val="24"/>
              </w:rPr>
              <w:t>Т.</w:t>
            </w:r>
            <w:r w:rsidRPr="00637A37">
              <w:rPr>
                <w:spacing w:val="28"/>
                <w:sz w:val="24"/>
              </w:rPr>
              <w:t xml:space="preserve"> </w:t>
            </w:r>
            <w:r w:rsidRPr="00637A37">
              <w:rPr>
                <w:sz w:val="24"/>
              </w:rPr>
              <w:t>С.,</w:t>
            </w:r>
            <w:r w:rsidRPr="00637A37">
              <w:rPr>
                <w:spacing w:val="28"/>
                <w:sz w:val="24"/>
              </w:rPr>
              <w:t xml:space="preserve"> </w:t>
            </w:r>
            <w:r w:rsidRPr="00637A37">
              <w:rPr>
                <w:sz w:val="24"/>
              </w:rPr>
              <w:t>АО«Издательство</w:t>
            </w:r>
            <w:r w:rsidRPr="00637A37">
              <w:rPr>
                <w:spacing w:val="-9"/>
                <w:sz w:val="24"/>
              </w:rPr>
              <w:t xml:space="preserve"> </w:t>
            </w:r>
            <w:r w:rsidRPr="00637A37"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>.</w:t>
            </w:r>
          </w:p>
          <w:p w:rsidR="004720E3" w:rsidRPr="00637A37" w:rsidRDefault="004720E3" w:rsidP="00637A37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637A37"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 w:rsidRPr="00637A37">
              <w:rPr>
                <w:spacing w:val="-57"/>
                <w:sz w:val="24"/>
              </w:rPr>
              <w:t xml:space="preserve"> </w:t>
            </w:r>
            <w:r w:rsidRPr="00637A37">
              <w:rPr>
                <w:sz w:val="24"/>
              </w:rPr>
              <w:t>Основным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содержанием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музыкального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обучения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воспитания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является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личный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коллективный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опыт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проживания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осознания</w:t>
            </w:r>
            <w:r w:rsidRPr="00637A37">
              <w:rPr>
                <w:spacing w:val="-57"/>
                <w:sz w:val="24"/>
              </w:rPr>
              <w:t xml:space="preserve"> </w:t>
            </w:r>
            <w:r w:rsidRPr="00637A37"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мира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через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переживание,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самовыражение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через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творчество,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духовно-нравственное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становление,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воспитание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чуткости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к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реализация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осуществляется по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следующим направлениям: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 w:rsidRPr="00637A37">
              <w:rPr>
                <w:sz w:val="24"/>
              </w:rPr>
              <w:t>становление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системы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ценностей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обучающихся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единстве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эмоциональной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познавательной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сферы;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 w:rsidRPr="00637A37">
              <w:rPr>
                <w:sz w:val="24"/>
              </w:rPr>
              <w:t>развитие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потребности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общении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произведениями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искусства,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осознание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значения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музыкального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искусства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как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универсального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left="109" w:right="3081" w:firstLine="360"/>
              <w:rPr>
                <w:sz w:val="24"/>
              </w:rPr>
            </w:pPr>
            <w:r w:rsidRPr="00637A37"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изучение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предмета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«Музыка</w:t>
            </w:r>
            <w:r>
              <w:rPr>
                <w:sz w:val="24"/>
              </w:rPr>
              <w:t>»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ступени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общего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отводится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135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часов: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33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2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34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3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34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34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неделю).</w:t>
            </w:r>
          </w:p>
        </w:tc>
      </w:tr>
      <w:tr w:rsidR="004720E3" w:rsidTr="005A78B9">
        <w:trPr>
          <w:trHeight w:val="3046"/>
        </w:trPr>
        <w:tc>
          <w:tcPr>
            <w:tcW w:w="2405" w:type="dxa"/>
          </w:tcPr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32"/>
              </w:rPr>
            </w:pPr>
          </w:p>
          <w:p w:rsidR="004720E3" w:rsidRPr="00637A37" w:rsidRDefault="004720E3" w:rsidP="00637A3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 w:rsidRPr="00637A37"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4720E3" w:rsidRDefault="004720E3" w:rsidP="00637A37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637A37">
              <w:rPr>
                <w:sz w:val="24"/>
              </w:rPr>
              <w:t>Рабочая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разработана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основе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Требований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к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результатам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освоения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основной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образовательной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программы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воспитания. </w:t>
            </w:r>
          </w:p>
          <w:p w:rsidR="004720E3" w:rsidRPr="00637A37" w:rsidRDefault="004720E3" w:rsidP="00637A37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 w:rsidRPr="00637A37">
              <w:rPr>
                <w:sz w:val="24"/>
              </w:rPr>
              <w:t>Рабочая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разработана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основе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УМК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«Технология»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Лутцева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Е.А.,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Зуева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Т.П.,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АО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«Издательство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>.</w:t>
            </w:r>
          </w:p>
          <w:p w:rsidR="004720E3" w:rsidRPr="00637A37" w:rsidRDefault="004720E3" w:rsidP="00C05192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637A37"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ФГОС</w:t>
            </w:r>
            <w:r w:rsidRPr="00637A37">
              <w:rPr>
                <w:spacing w:val="-8"/>
                <w:sz w:val="24"/>
              </w:rPr>
              <w:t xml:space="preserve"> </w:t>
            </w:r>
            <w:r w:rsidRPr="00637A37">
              <w:rPr>
                <w:sz w:val="24"/>
              </w:rPr>
              <w:t>НОО,</w:t>
            </w:r>
            <w:r w:rsidRPr="00637A37">
              <w:rPr>
                <w:spacing w:val="-8"/>
                <w:sz w:val="24"/>
              </w:rPr>
              <w:t xml:space="preserve"> </w:t>
            </w:r>
            <w:r w:rsidRPr="00637A37">
              <w:rPr>
                <w:sz w:val="24"/>
              </w:rPr>
              <w:t>данная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программа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обеспечивает</w:t>
            </w:r>
            <w:r w:rsidRPr="00637A37">
              <w:rPr>
                <w:spacing w:val="-8"/>
                <w:sz w:val="24"/>
              </w:rPr>
              <w:t xml:space="preserve"> </w:t>
            </w:r>
            <w:r w:rsidRPr="00637A37">
              <w:rPr>
                <w:sz w:val="24"/>
              </w:rPr>
              <w:t>реализацию</w:t>
            </w:r>
            <w:r w:rsidRPr="00637A37">
              <w:rPr>
                <w:spacing w:val="-8"/>
                <w:sz w:val="24"/>
              </w:rPr>
              <w:t xml:space="preserve"> </w:t>
            </w:r>
            <w:r w:rsidRPr="00637A37">
              <w:rPr>
                <w:sz w:val="24"/>
              </w:rPr>
              <w:t>обновлённой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концептуальной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идеи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учебного</w:t>
            </w:r>
            <w:r w:rsidRPr="00637A37">
              <w:rPr>
                <w:spacing w:val="-8"/>
                <w:sz w:val="24"/>
              </w:rPr>
              <w:t xml:space="preserve"> </w:t>
            </w:r>
            <w:r w:rsidRPr="00637A37">
              <w:rPr>
                <w:sz w:val="24"/>
              </w:rPr>
              <w:t>предмета</w:t>
            </w:r>
            <w:r w:rsidRPr="00637A37">
              <w:rPr>
                <w:spacing w:val="-9"/>
                <w:sz w:val="24"/>
              </w:rPr>
              <w:t xml:space="preserve"> </w:t>
            </w:r>
            <w:r w:rsidRPr="00637A37">
              <w:rPr>
                <w:sz w:val="24"/>
              </w:rPr>
              <w:t>«Технология». Её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особенность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состоит</w:t>
            </w:r>
            <w:r w:rsidRPr="00637A37">
              <w:rPr>
                <w:spacing w:val="-7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формировании</w:t>
            </w:r>
            <w:r w:rsidRPr="00637A37">
              <w:rPr>
                <w:spacing w:val="-8"/>
                <w:sz w:val="24"/>
              </w:rPr>
              <w:t xml:space="preserve"> </w:t>
            </w:r>
            <w:r w:rsidRPr="00637A37">
              <w:rPr>
                <w:sz w:val="24"/>
              </w:rPr>
              <w:t>у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обучающихся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социально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ценных</w:t>
            </w:r>
            <w:r w:rsidRPr="00637A37">
              <w:rPr>
                <w:spacing w:val="-8"/>
                <w:sz w:val="24"/>
              </w:rPr>
              <w:t xml:space="preserve"> </w:t>
            </w:r>
            <w:r w:rsidRPr="00637A37">
              <w:rPr>
                <w:sz w:val="24"/>
              </w:rPr>
              <w:t>качеств,</w:t>
            </w:r>
            <w:r w:rsidRPr="00637A37">
              <w:rPr>
                <w:spacing w:val="-5"/>
                <w:sz w:val="24"/>
              </w:rPr>
              <w:t xml:space="preserve"> </w:t>
            </w:r>
            <w:r w:rsidRPr="00637A37">
              <w:rPr>
                <w:sz w:val="24"/>
              </w:rPr>
              <w:t>креативности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общей</w:t>
            </w:r>
            <w:r w:rsidRPr="00637A37">
              <w:rPr>
                <w:spacing w:val="-6"/>
                <w:sz w:val="24"/>
              </w:rPr>
              <w:t xml:space="preserve"> </w:t>
            </w:r>
            <w:r w:rsidRPr="00637A37">
              <w:rPr>
                <w:sz w:val="24"/>
              </w:rPr>
              <w:t>культуры</w:t>
            </w:r>
            <w:r w:rsidRPr="00637A37">
              <w:rPr>
                <w:spacing w:val="-8"/>
                <w:sz w:val="24"/>
              </w:rPr>
              <w:t xml:space="preserve"> </w:t>
            </w:r>
            <w:r w:rsidRPr="00637A37">
              <w:rPr>
                <w:sz w:val="24"/>
              </w:rPr>
              <w:t>личности.</w:t>
            </w:r>
            <w:r w:rsidRPr="00637A37">
              <w:rPr>
                <w:spacing w:val="-57"/>
                <w:sz w:val="24"/>
              </w:rPr>
              <w:t xml:space="preserve"> </w:t>
            </w:r>
            <w:r w:rsidRPr="00637A37">
              <w:rPr>
                <w:sz w:val="24"/>
              </w:rPr>
              <w:t>Новые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социально-экономические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условия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требуют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включения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каждого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учебного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предмета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данный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процесс,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уроки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деятельности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обучающихся начальных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классов.</w:t>
            </w:r>
          </w:p>
          <w:p w:rsidR="004720E3" w:rsidRPr="00637A37" w:rsidRDefault="004720E3" w:rsidP="00637A37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</w:p>
        </w:tc>
      </w:tr>
    </w:tbl>
    <w:p w:rsidR="004720E3" w:rsidRDefault="004720E3">
      <w:pPr>
        <w:spacing w:line="270" w:lineRule="atLeast"/>
        <w:jc w:val="both"/>
        <w:rPr>
          <w:sz w:val="24"/>
        </w:rPr>
        <w:sectPr w:rsidR="004720E3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5"/>
        <w:gridCol w:w="13327"/>
      </w:tblGrid>
      <w:tr w:rsidR="004720E3" w:rsidTr="00C05192">
        <w:trPr>
          <w:trHeight w:val="1428"/>
        </w:trPr>
        <w:tc>
          <w:tcPr>
            <w:tcW w:w="2405" w:type="dxa"/>
          </w:tcPr>
          <w:p w:rsidR="004720E3" w:rsidRPr="00637A37" w:rsidRDefault="004720E3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4720E3" w:rsidRPr="00637A37" w:rsidRDefault="004720E3" w:rsidP="00637A37">
            <w:pPr>
              <w:pStyle w:val="TableParagraph"/>
              <w:ind w:left="109"/>
              <w:jc w:val="both"/>
              <w:rPr>
                <w:sz w:val="24"/>
              </w:rPr>
            </w:pPr>
            <w:r w:rsidRPr="00637A37">
              <w:rPr>
                <w:sz w:val="24"/>
              </w:rPr>
              <w:t>На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изучение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предмета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«Технология»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ступени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общего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отводится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135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часов: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33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2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34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3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34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34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(1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неделю).</w:t>
            </w:r>
          </w:p>
        </w:tc>
      </w:tr>
      <w:tr w:rsidR="004720E3" w:rsidTr="005A78B9">
        <w:trPr>
          <w:trHeight w:val="4839"/>
        </w:trPr>
        <w:tc>
          <w:tcPr>
            <w:tcW w:w="2405" w:type="dxa"/>
          </w:tcPr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>
            <w:pPr>
              <w:pStyle w:val="TableParagraph"/>
              <w:rPr>
                <w:b/>
                <w:sz w:val="26"/>
              </w:rPr>
            </w:pPr>
          </w:p>
          <w:p w:rsidR="004720E3" w:rsidRPr="00637A37" w:rsidRDefault="004720E3" w:rsidP="00637A37">
            <w:pPr>
              <w:pStyle w:val="TableParagraph"/>
              <w:spacing w:before="3"/>
              <w:rPr>
                <w:b/>
              </w:rPr>
            </w:pPr>
          </w:p>
          <w:p w:rsidR="004720E3" w:rsidRPr="00637A37" w:rsidRDefault="004720E3" w:rsidP="00637A37">
            <w:pPr>
              <w:pStyle w:val="TableParagraph"/>
              <w:ind w:left="697" w:right="514" w:hanging="152"/>
              <w:rPr>
                <w:b/>
                <w:sz w:val="24"/>
              </w:rPr>
            </w:pPr>
            <w:r w:rsidRPr="00637A37">
              <w:rPr>
                <w:b/>
                <w:sz w:val="24"/>
              </w:rPr>
              <w:t>Физическая</w:t>
            </w:r>
            <w:r w:rsidRPr="00637A37">
              <w:rPr>
                <w:b/>
                <w:spacing w:val="-58"/>
                <w:sz w:val="24"/>
              </w:rPr>
              <w:t xml:space="preserve"> </w:t>
            </w:r>
            <w:r w:rsidRPr="00637A37"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4720E3" w:rsidRPr="005A78B9" w:rsidRDefault="004720E3" w:rsidP="005A78B9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637A37"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 xml:space="preserve">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 </w:t>
            </w:r>
          </w:p>
          <w:p w:rsidR="004720E3" w:rsidRPr="00637A37" w:rsidRDefault="004720E3" w:rsidP="005A78B9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637A37"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занятий физическими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упражнениями.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упражнений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оздоровительной,</w:t>
            </w:r>
            <w:r w:rsidRPr="00637A37">
              <w:rPr>
                <w:spacing w:val="-10"/>
                <w:sz w:val="24"/>
              </w:rPr>
              <w:t xml:space="preserve"> </w:t>
            </w:r>
            <w:r w:rsidRPr="00637A37">
              <w:rPr>
                <w:sz w:val="24"/>
              </w:rPr>
              <w:t>спортивной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прикладной</w:t>
            </w:r>
            <w:r w:rsidRPr="00637A37">
              <w:rPr>
                <w:spacing w:val="-12"/>
                <w:sz w:val="24"/>
              </w:rPr>
              <w:t xml:space="preserve"> </w:t>
            </w:r>
            <w:r w:rsidRPr="00637A37">
              <w:rPr>
                <w:sz w:val="24"/>
              </w:rPr>
              <w:t>ориентированной</w:t>
            </w:r>
            <w:r w:rsidRPr="00637A37">
              <w:rPr>
                <w:spacing w:val="-10"/>
                <w:sz w:val="24"/>
              </w:rPr>
              <w:t xml:space="preserve"> </w:t>
            </w:r>
            <w:r w:rsidRPr="00637A37">
              <w:rPr>
                <w:sz w:val="24"/>
              </w:rPr>
              <w:t>направленности.</w:t>
            </w:r>
            <w:r w:rsidRPr="00637A37">
              <w:rPr>
                <w:spacing w:val="-10"/>
                <w:sz w:val="24"/>
              </w:rPr>
              <w:t xml:space="preserve"> </w:t>
            </w:r>
            <w:r w:rsidRPr="00637A37">
              <w:rPr>
                <w:sz w:val="24"/>
              </w:rPr>
              <w:t>Развивающая</w:t>
            </w:r>
            <w:r w:rsidRPr="00637A37">
              <w:rPr>
                <w:spacing w:val="-10"/>
                <w:sz w:val="24"/>
              </w:rPr>
              <w:t xml:space="preserve"> </w:t>
            </w:r>
            <w:r w:rsidRPr="00637A37">
              <w:rPr>
                <w:sz w:val="24"/>
              </w:rPr>
              <w:t>ориентация</w:t>
            </w:r>
            <w:r w:rsidRPr="00637A37">
              <w:rPr>
                <w:spacing w:val="-11"/>
                <w:sz w:val="24"/>
              </w:rPr>
              <w:t xml:space="preserve"> </w:t>
            </w:r>
            <w:r w:rsidRPr="00637A37">
              <w:rPr>
                <w:sz w:val="24"/>
              </w:rPr>
              <w:t>учебного</w:t>
            </w:r>
            <w:r w:rsidRPr="00637A37">
              <w:rPr>
                <w:spacing w:val="-58"/>
                <w:sz w:val="24"/>
              </w:rPr>
              <w:t xml:space="preserve"> </w:t>
            </w:r>
            <w:r w:rsidRPr="00637A37">
              <w:rPr>
                <w:sz w:val="24"/>
              </w:rPr>
              <w:t>предмета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«Физическая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культура»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заключается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формировании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у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младших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школьников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необходимого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и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достаточного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Pr="00637A37">
              <w:rPr>
                <w:spacing w:val="1"/>
                <w:sz w:val="24"/>
              </w:rPr>
              <w:t xml:space="preserve"> </w:t>
            </w:r>
            <w:r w:rsidRPr="00637A37">
              <w:rPr>
                <w:sz w:val="24"/>
              </w:rPr>
              <w:t>направленности.</w:t>
            </w:r>
          </w:p>
          <w:p w:rsidR="004720E3" w:rsidRPr="00637A37" w:rsidRDefault="004720E3" w:rsidP="00637A3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637A37">
              <w:rPr>
                <w:sz w:val="24"/>
              </w:rPr>
              <w:t>На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изучение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предмета</w:t>
            </w:r>
            <w:r w:rsidRPr="00637A37">
              <w:rPr>
                <w:spacing w:val="-4"/>
                <w:sz w:val="24"/>
              </w:rPr>
              <w:t xml:space="preserve"> </w:t>
            </w:r>
            <w:r w:rsidRPr="00637A37">
              <w:rPr>
                <w:sz w:val="24"/>
              </w:rPr>
              <w:t>“Физическая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культура”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на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ступени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начального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общего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образования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отводится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270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часов: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1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66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(2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2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68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(2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3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68</w:t>
            </w:r>
            <w:r w:rsidRPr="00637A37">
              <w:rPr>
                <w:spacing w:val="-3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(2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неделю);</w:t>
            </w:r>
          </w:p>
          <w:p w:rsidR="004720E3" w:rsidRPr="00637A37" w:rsidRDefault="004720E3" w:rsidP="00637A3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637A37">
              <w:rPr>
                <w:sz w:val="24"/>
              </w:rPr>
              <w:t>4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класс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–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68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часов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(2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часа</w:t>
            </w:r>
            <w:r w:rsidRPr="00637A37">
              <w:rPr>
                <w:spacing w:val="-1"/>
                <w:sz w:val="24"/>
              </w:rPr>
              <w:t xml:space="preserve"> </w:t>
            </w:r>
            <w:r w:rsidRPr="00637A37">
              <w:rPr>
                <w:sz w:val="24"/>
              </w:rPr>
              <w:t>в</w:t>
            </w:r>
            <w:r w:rsidRPr="00637A37">
              <w:rPr>
                <w:spacing w:val="-2"/>
                <w:sz w:val="24"/>
              </w:rPr>
              <w:t xml:space="preserve"> </w:t>
            </w:r>
            <w:r w:rsidRPr="00637A37">
              <w:rPr>
                <w:sz w:val="24"/>
              </w:rPr>
              <w:t>неделю).</w:t>
            </w:r>
          </w:p>
        </w:tc>
      </w:tr>
    </w:tbl>
    <w:p w:rsidR="004720E3" w:rsidRDefault="004720E3"/>
    <w:sectPr w:rsidR="004720E3" w:rsidSect="00492422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hint="default"/>
        <w:w w:val="100"/>
        <w:sz w:val="24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hint="default"/>
        <w:w w:val="100"/>
        <w:sz w:val="24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hint="default"/>
        <w:w w:val="100"/>
        <w:sz w:val="24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hint="default"/>
        <w:w w:val="100"/>
        <w:sz w:val="24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hint="default"/>
        <w:w w:val="100"/>
        <w:sz w:val="24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hint="default"/>
        <w:w w:val="100"/>
        <w:sz w:val="24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hint="default"/>
        <w:w w:val="100"/>
        <w:sz w:val="24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hint="default"/>
        <w:w w:val="100"/>
        <w:sz w:val="24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hint="default"/>
        <w:w w:val="100"/>
        <w:sz w:val="24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hint="default"/>
        <w:w w:val="100"/>
        <w:sz w:val="24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350"/>
    <w:rsid w:val="0002496F"/>
    <w:rsid w:val="002477F5"/>
    <w:rsid w:val="002F683A"/>
    <w:rsid w:val="003742F7"/>
    <w:rsid w:val="00380937"/>
    <w:rsid w:val="004720E3"/>
    <w:rsid w:val="00492422"/>
    <w:rsid w:val="0050637E"/>
    <w:rsid w:val="005A78B9"/>
    <w:rsid w:val="00637A37"/>
    <w:rsid w:val="00945E79"/>
    <w:rsid w:val="00A13F53"/>
    <w:rsid w:val="00A361D3"/>
    <w:rsid w:val="00AA4A23"/>
    <w:rsid w:val="00BE762F"/>
    <w:rsid w:val="00C05192"/>
    <w:rsid w:val="00DC7350"/>
    <w:rsid w:val="00F0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2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924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92422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0F3A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492422"/>
    <w:pPr>
      <w:spacing w:before="59"/>
      <w:ind w:left="2204" w:right="2204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0F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492422"/>
  </w:style>
  <w:style w:type="paragraph" w:customStyle="1" w:styleId="TableParagraph">
    <w:name w:val="Table Paragraph"/>
    <w:basedOn w:val="Normal"/>
    <w:uiPriority w:val="99"/>
    <w:rsid w:val="00492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7</Pages>
  <Words>3265</Words>
  <Characters>18615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Anton</cp:lastModifiedBy>
  <cp:revision>6</cp:revision>
  <dcterms:created xsi:type="dcterms:W3CDTF">2023-09-07T16:53:00Z</dcterms:created>
  <dcterms:modified xsi:type="dcterms:W3CDTF">2023-12-15T13:22:00Z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LTSC</vt:lpwstr>
  </property>
</Properties>
</file>